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r>
        <w:drawing>
          <wp:anchor simplePos="0" relativeHeight="251658244" behindDoc="0" locked="0" layoutInCell="1" allowOverlap="1">
            <wp:simplePos x="0" y="0"/>
            <wp:positionH relativeFrom="page">
              <wp:posOffset>1083310</wp:posOffset>
            </wp:positionH>
            <wp:positionV relativeFrom="page">
              <wp:posOffset>930619</wp:posOffset>
            </wp:positionV>
            <wp:extent cx="6117590" cy="8762618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17590" cy="8762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4651" w:right="0" w:firstLine="0"/>
      </w:pPr>
      <w:r/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. О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Б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ЩИЕ ПОЛО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ЕНИЯ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  </w:t>
      </w:r>
      <w:r/>
    </w:p>
    <w:p>
      <w:pPr>
        <w:spacing w:after="4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6" w:lineRule="exact"/>
        <w:ind w:left="1179" w:right="-40" w:firstLine="71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1.1.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ниципал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общеобразовательное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чреждение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елоп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гинская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средняя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бразовательная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школа)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зарегистрировано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основании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дминистрации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елоп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гинского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№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230 от 04.07.2001 года.</w:t>
      </w:r>
      <w:r>
        <w:rPr lang="en-US" sz="28" baseline="0" dirty="0">
          <w:jc w:val="left"/>
          <w:rFonts w:ascii="Times New Roman" w:hAnsi="Times New Roman" w:cs="Times New Roman"/>
          <w:color w:val="FFFFFF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1179" w:right="-40" w:firstLine="71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олное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наименование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—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ниципальное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чреждение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елоп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гинская средняя 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б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щеобразовательная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школа</w:t>
      </w:r>
      <w:r>
        <w:rPr lang="en-US" sz="28" baseline="0" dirty="0">
          <w:jc w:val="left"/>
          <w:rFonts w:ascii="Times New Roman" w:hAnsi="Times New Roman" w:cs="Times New Roman"/>
          <w:color w:val="FFFFFF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1889" w:right="-4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Сокращенное наименование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: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МОУ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елоп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гинская СОШ</w:t>
      </w:r>
      <w:r>
        <w:rPr lang="en-US" sz="28" baseline="0" dirty="0">
          <w:jc w:val="left"/>
          <w:rFonts w:ascii="Times New Roman" w:hAnsi="Times New Roman" w:cs="Times New Roman"/>
          <w:color w:val="FFFFFF"/>
          <w:sz w:val="28"/>
          <w:szCs w:val="28"/>
        </w:rPr>
        <w:t>  </w:t>
      </w:r>
      <w:r>
        <w:br w:type="textWrapping" w:clear="all"/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Организационно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правовая форма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: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чреждение.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ип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чреждения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: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бюджетное.</w:t>
      </w:r>
      <w:r>
        <w:rPr lang="en-US" sz="28" baseline="0" dirty="0">
          <w:jc w:val="left"/>
          <w:rFonts w:ascii="Times New Roman" w:hAnsi="Times New Roman" w:cs="Times New Roman"/>
          <w:color w:val="FFFFFF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809" w:right="485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ип образовательной организации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: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общеобразовател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ная организация.</w:t>
      </w:r>
      <w:r>
        <w:rPr lang="en-US" sz="28" baseline="0" dirty="0">
          <w:jc w:val="left"/>
          <w:rFonts w:ascii="Times New Roman" w:hAnsi="Times New Roman" w:cs="Times New Roman"/>
          <w:color w:val="FFFFFF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4"/>
          <w:tab w:val="left" w:pos="3574"/>
          <w:tab w:val="left" w:pos="4863"/>
          <w:tab w:val="left" w:pos="7112"/>
          <w:tab w:val="left" w:pos="8997"/>
          <w:tab w:val="left" w:pos="9415"/>
          <w:tab w:val="left" w:pos="9952"/>
        </w:tabs>
        <w:spacing w:before="0" w:after="0" w:line="308" w:lineRule="exact"/>
        <w:ind w:left="1809" w:right="51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1.2.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кола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является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некоммерческой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организацией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ставит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17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извлечение прибылиосновной цел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 своей деятельности.</w:t>
      </w:r>
      <w:r>
        <w:rPr lang="en-US" sz="28" baseline="0" dirty="0">
          <w:jc w:val="left"/>
          <w:rFonts w:ascii="Times New Roman" w:hAnsi="Times New Roman" w:cs="Times New Roman"/>
          <w:color w:val="FFFFFF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67"/>
        </w:tabs>
        <w:spacing w:before="0" w:after="0" w:line="308" w:lineRule="exact"/>
        <w:ind w:left="1809" w:right="51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1.3.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0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Учредителем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0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0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собственником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0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0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является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01"/>
          <w:tab w:val="left" w:pos="3351"/>
          <w:tab w:val="left" w:pos="3476"/>
          <w:tab w:val="left" w:pos="4588"/>
          <w:tab w:val="left" w:pos="5520"/>
          <w:tab w:val="left" w:pos="6427"/>
          <w:tab w:val="left" w:pos="6662"/>
          <w:tab w:val="left" w:pos="6731"/>
          <w:tab w:val="left" w:pos="7556"/>
          <w:tab w:val="left" w:pos="8007"/>
          <w:tab w:val="left" w:pos="8512"/>
          <w:tab w:val="left" w:pos="8775"/>
          <w:tab w:val="left" w:pos="9342"/>
          <w:tab w:val="left" w:pos="10666"/>
        </w:tabs>
        <w:spacing w:before="0" w:after="0" w:line="324" w:lineRule="exact"/>
        <w:ind w:left="1179" w:right="-40" w:firstLine="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елоп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гинский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ниципальный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округ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Забайкальского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края.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нкции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полномочия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Учредителя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ществляют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: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елоп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гинского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ниципал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ного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окр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га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Забайкальского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края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Комитет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образования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администрации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елоп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гинского 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ниципального окр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га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Забайкальского края.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80"/>
          <w:tab w:val="left" w:pos="4537"/>
          <w:tab w:val="left" w:pos="5466"/>
          <w:tab w:val="left" w:pos="6632"/>
          <w:tab w:val="left" w:pos="7812"/>
          <w:tab w:val="left" w:pos="9437"/>
        </w:tabs>
        <w:spacing w:before="0" w:after="0" w:line="321" w:lineRule="exact"/>
        <w:ind w:left="1179" w:right="-40" w:firstLine="71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1.4.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Юридический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школы: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673610,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Российская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Федерация,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Забайкальский край,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елоп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гинский район, с.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елоп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гино,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л. Юбилейная, 14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1889" w:right="-4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ная деятельност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ществляется по след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ющим адресам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: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673610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Забайкал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ский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край,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елоп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гинский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район,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с.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елоп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гино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17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Юбилейная д 14;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809" w:right="50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673621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Забайкальский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край,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елоп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гинский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район,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с.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Глинянка,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л.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4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0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17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лет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обеды, 19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22"/>
          <w:tab w:val="left" w:pos="4969"/>
          <w:tab w:val="left" w:pos="5870"/>
          <w:tab w:val="left" w:pos="8101"/>
          <w:tab w:val="left" w:pos="9151"/>
        </w:tabs>
        <w:spacing w:before="0" w:after="0" w:line="308" w:lineRule="exact"/>
        <w:ind w:left="1809" w:right="50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673610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Забайкал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ский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край,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елоп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гинский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район,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с.Малышево,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17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л.Молодежная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 24.  </w:t>
      </w:r>
      <w:r/>
    </w:p>
    <w:p>
      <w:pPr>
        <w:spacing w:after="6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4392" w:right="0" w:firstLine="0"/>
      </w:pPr>
      <w:r/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2. ДЕЯТЕЛЬНОСТЬ ШКОЛЫ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FFFFFF"/>
          <w:sz w:val="28"/>
          <w:szCs w:val="28"/>
        </w:rPr>
        <w:t>  </w:t>
      </w:r>
      <w:r/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766"/>
          <w:tab w:val="left" w:pos="4387"/>
          <w:tab w:val="left" w:pos="4973"/>
          <w:tab w:val="left" w:pos="8085"/>
          <w:tab w:val="left" w:pos="10051"/>
        </w:tabs>
        <w:spacing w:before="0" w:after="0" w:line="321" w:lineRule="exact"/>
        <w:ind w:left="1179" w:right="-39" w:firstLine="71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2.1.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общеобразовательном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Учреждении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может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ществлят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 в очной,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очно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заочной, заочной форма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.</w:t>
      </w:r>
      <w:r>
        <w:rPr lang="en-US" sz="28" baseline="0" dirty="0">
          <w:jc w:val="left"/>
          <w:rFonts w:ascii="Times New Roman" w:hAnsi="Times New Roman" w:cs="Times New Roman"/>
          <w:color w:val="FFFFFF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2.2.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редметом деятельности школы является:</w:t>
      </w:r>
      <w:r>
        <w:rPr lang="en-US" sz="28" baseline="0" dirty="0">
          <w:jc w:val="left"/>
          <w:rFonts w:ascii="Times New Roman" w:hAnsi="Times New Roman" w:cs="Times New Roman"/>
          <w:color w:val="FFFFFF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809" w:right="51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реализация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констит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ционного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Федерации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665"/>
          <w:tab w:val="left" w:pos="5063"/>
          <w:tab w:val="left" w:pos="6784"/>
          <w:tab w:val="left" w:pos="8381"/>
          <w:tab w:val="left" w:pos="9579"/>
        </w:tabs>
        <w:spacing w:before="0" w:after="0" w:line="321" w:lineRule="exact"/>
        <w:ind w:left="1179" w:right="-31" w:firstLine="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чениеобщедост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пного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бесплатного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начального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основного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 и среднегообщего образования в интереса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человека, сем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и, общества 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дарства;</w:t>
      </w:r>
      <w:r>
        <w:rPr lang="en-US" sz="28" baseline="0" dirty="0">
          <w:jc w:val="left"/>
          <w:rFonts w:ascii="Times New Roman" w:hAnsi="Times New Roman" w:cs="Times New Roman"/>
          <w:color w:val="FFFFFF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871"/>
          <w:tab w:val="left" w:pos="6319"/>
          <w:tab w:val="left" w:pos="6736"/>
          <w:tab w:val="left" w:pos="9097"/>
          <w:tab w:val="left" w:pos="9534"/>
        </w:tabs>
        <w:spacing w:before="0" w:after="0" w:line="325" w:lineRule="exact"/>
        <w:ind w:left="1179" w:right="-39" w:firstLine="71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обеспечение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укрепления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здоров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создание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благоприятных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словий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для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разностороннего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развития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личности,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числе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возможности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довлетворенияпотребности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учащи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самообразовании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получении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дополнител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ногообразования;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725"/>
          <w:tab w:val="left" w:pos="4832"/>
          <w:tab w:val="left" w:pos="6146"/>
          <w:tab w:val="left" w:pos="7464"/>
          <w:tab w:val="left" w:pos="8688"/>
          <w:tab w:val="left" w:pos="9354"/>
        </w:tabs>
        <w:spacing w:before="0" w:after="0" w:line="321" w:lineRule="exact"/>
        <w:ind w:left="1179" w:right="-39" w:firstLine="71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обеспечение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отды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граждан,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создание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словий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для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рной,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спортивной, и инойдеятельности населения.</w:t>
      </w:r>
      <w:r>
        <w:rPr lang="en-US" sz="28" baseline="0" dirty="0">
          <w:jc w:val="left"/>
          <w:rFonts w:ascii="Times New Roman" w:hAnsi="Times New Roman" w:cs="Times New Roman"/>
          <w:color w:val="FFFFFF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500" w:right="472" w:bottom="400" w:left="500" w:header="708" w:footer="708" w:gutter="0"/>
          <w:docGrid w:linePitch="360"/>
        </w:sectPr>
        <w:spacing w:before="0" w:after="0" w:line="308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2.3.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Ц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елями деятельности школы является:</w:t>
      </w:r>
      <w:r>
        <w:rPr lang="en-US" sz="28" baseline="0" dirty="0">
          <w:jc w:val="left"/>
          <w:rFonts w:ascii="Times New Roman" w:hAnsi="Times New Roman" w:cs="Times New Roman"/>
          <w:color w:val="FFFFFF"/>
          <w:sz w:val="28"/>
          <w:szCs w:val="28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6" w:lineRule="exact"/>
        <w:ind w:left="1179" w:right="-32" w:firstLine="71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деятельности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образовательным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программам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различны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видов,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ровней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направленности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пунктом 2.4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настоящего Устава;</w:t>
      </w:r>
      <w:r>
        <w:rPr lang="en-US" sz="28" baseline="0" dirty="0">
          <w:jc w:val="left"/>
          <w:rFonts w:ascii="Times New Roman" w:hAnsi="Times New Roman" w:cs="Times New Roman"/>
          <w:color w:val="FFFFFF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2" w:lineRule="exact"/>
        <w:ind w:left="1179" w:right="-40" w:firstLine="71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ществление деятельности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сфере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туры, физической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ры 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спорта,о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раны и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крепления здоров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я и отды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а.</w:t>
      </w:r>
      <w:r>
        <w:rPr lang="en-US" sz="28" baseline="0" dirty="0">
          <w:jc w:val="left"/>
          <w:rFonts w:ascii="Times New Roman" w:hAnsi="Times New Roman" w:cs="Times New Roman"/>
          <w:color w:val="FFFFFF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2.4. Основными видами деятельности школы является реализация:</w:t>
      </w:r>
      <w:r>
        <w:rPr lang="en-US" sz="28" baseline="0" dirty="0">
          <w:jc w:val="left"/>
          <w:rFonts w:ascii="Times New Roman" w:hAnsi="Times New Roman" w:cs="Times New Roman"/>
          <w:color w:val="FFFFFF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03"/>
          <w:tab w:val="left" w:pos="3867"/>
          <w:tab w:val="left" w:pos="8101"/>
          <w:tab w:val="left" w:pos="9852"/>
        </w:tabs>
        <w:spacing w:before="0" w:after="0" w:line="308" w:lineRule="exact"/>
        <w:ind w:left="1809" w:right="50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общеобразовательны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программ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начального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17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образования;</w:t>
      </w:r>
      <w:r>
        <w:rPr lang="en-US" sz="28" baseline="0" dirty="0">
          <w:jc w:val="left"/>
          <w:rFonts w:ascii="Times New Roman" w:hAnsi="Times New Roman" w:cs="Times New Roman"/>
          <w:color w:val="FFFFFF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32"/>
          <w:tab w:val="left" w:pos="3931"/>
          <w:tab w:val="left" w:pos="8193"/>
          <w:tab w:val="left" w:pos="9857"/>
        </w:tabs>
        <w:spacing w:before="0" w:after="0" w:line="327" w:lineRule="exact"/>
        <w:ind w:left="1809" w:right="40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программ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основного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17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образования;</w:t>
      </w:r>
      <w:r>
        <w:rPr lang="en-US" sz="28" baseline="0" dirty="0">
          <w:jc w:val="left"/>
          <w:rFonts w:ascii="Times New Roman" w:hAnsi="Times New Roman" w:cs="Times New Roman"/>
          <w:color w:val="FFFFFF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75"/>
          <w:tab w:val="left" w:pos="4011"/>
          <w:tab w:val="left" w:pos="8317"/>
          <w:tab w:val="left" w:pos="9852"/>
        </w:tabs>
        <w:spacing w:before="0" w:after="0" w:line="308" w:lineRule="exact"/>
        <w:ind w:left="1809" w:right="50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общеобразовательныхпрограмм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среднего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17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образования;</w:t>
      </w:r>
      <w:r>
        <w:rPr lang="en-US" sz="28" baseline="0" dirty="0">
          <w:jc w:val="left"/>
          <w:rFonts w:ascii="Times New Roman" w:hAnsi="Times New Roman" w:cs="Times New Roman"/>
          <w:color w:val="FFFFFF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25"/>
          <w:tab w:val="left" w:pos="4327"/>
          <w:tab w:val="left" w:pos="5722"/>
          <w:tab w:val="left" w:pos="7993"/>
          <w:tab w:val="left" w:pos="9384"/>
        </w:tabs>
        <w:spacing w:before="0" w:after="0" w:line="317" w:lineRule="exact"/>
        <w:ind w:left="1809" w:right="43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адаптированных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основных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образовательных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программ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начального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17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 lang="en-US" sz="28" baseline="0" dirty="0">
          <w:jc w:val="left"/>
          <w:rFonts w:ascii="Times New Roman" w:hAnsi="Times New Roman" w:cs="Times New Roman"/>
          <w:color w:val="FFFFFF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7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образования для детей с ограниченными возможностями здоров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;</w:t>
      </w:r>
      <w:r>
        <w:rPr lang="en-US" sz="28" baseline="0" dirty="0">
          <w:jc w:val="left"/>
          <w:rFonts w:ascii="Times New Roman" w:hAnsi="Times New Roman" w:cs="Times New Roman"/>
          <w:color w:val="FFFFFF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7" w:lineRule="exact"/>
        <w:ind w:left="1809" w:right="43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адаптированных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основных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программ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начального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7" w:lineRule="exact"/>
        <w:ind w:left="117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образования для детей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мственной отсталостью;</w:t>
      </w:r>
      <w:r>
        <w:rPr lang="en-US" sz="28" baseline="0" dirty="0">
          <w:jc w:val="left"/>
          <w:rFonts w:ascii="Times New Roman" w:hAnsi="Times New Roman" w:cs="Times New Roman"/>
          <w:color w:val="FFFFFF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49"/>
          <w:tab w:val="left" w:pos="4375"/>
          <w:tab w:val="left" w:pos="5794"/>
          <w:tab w:val="left" w:pos="8094"/>
          <w:tab w:val="left" w:pos="9504"/>
        </w:tabs>
        <w:spacing w:before="0" w:after="0" w:line="317" w:lineRule="exact"/>
        <w:ind w:left="1809" w:right="42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адаптированных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основных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программ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основного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66" w:lineRule="exact"/>
        <w:ind w:left="1179" w:right="0" w:firstLine="0"/>
      </w:pPr>
      <w:r/>
      <w:r>
        <w:rPr lang="en-US" sz="28" baseline="2" dirty="0">
          <w:jc w:val="left"/>
          <w:rFonts w:ascii="Times New Roman" w:hAnsi="Times New Roman" w:cs="Times New Roman"/>
          <w:color w:val="000000"/>
          <w:position w:val="2"/>
          <w:sz w:val="28"/>
          <w:szCs w:val="28"/>
        </w:rPr>
        <w:t>общего</w:t>
      </w:r>
      <w:r>
        <w:rPr lang="en-US" sz="28" baseline="2" dirty="0">
          <w:jc w:val="left"/>
          <w:rFonts w:ascii="Times New Roman" w:hAnsi="Times New Roman" w:cs="Times New Roman"/>
          <w:color w:val="000000"/>
          <w:position w:val="2"/>
          <w:sz w:val="28"/>
          <w:szCs w:val="28"/>
        </w:rPr>
        <w:t>образования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для детей 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-4"/>
          <w:position w:val="1"/>
          <w:sz w:val="28"/>
          <w:szCs w:val="28"/>
        </w:rPr>
        <w:t>с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ограниченными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возможностями здоров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-3"/>
          <w:position w:val="-1"/>
          <w:sz w:val="28"/>
          <w:szCs w:val="28"/>
        </w:rPr>
        <w:t>ь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я</w:t>
      </w:r>
      <w:r>
        <w:rPr lang="en-US" sz="28" baseline="-3" dirty="0">
          <w:jc w:val="left"/>
          <w:rFonts w:ascii="Times New Roman" w:hAnsi="Times New Roman" w:cs="Times New Roman"/>
          <w:color w:val="000000"/>
          <w:position w:val="-3"/>
          <w:sz w:val="28"/>
          <w:szCs w:val="28"/>
        </w:rPr>
        <w:t>;</w:t>
      </w:r>
      <w:r>
        <w:rPr lang="en-US" sz="28" baseline="-3" dirty="0">
          <w:jc w:val="left"/>
          <w:rFonts w:ascii="Times New Roman" w:hAnsi="Times New Roman" w:cs="Times New Roman"/>
          <w:color w:val="FFFFFF"/>
          <w:position w:val="-3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46" w:lineRule="exact"/>
        <w:ind w:left="1809" w:right="42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адаптированных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основных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ных</w:t>
      </w:r>
      <w:r>
        <w:rPr lang="en-US" sz="28" baseline="-3" dirty="0">
          <w:jc w:val="left"/>
          <w:rFonts w:ascii="Times New Roman" w:hAnsi="Times New Roman" w:cs="Times New Roman"/>
          <w:color w:val="000000"/>
          <w:spacing w:val="-15"/>
          <w:position w:val="-3"/>
          <w:sz w:val="28"/>
          <w:szCs w:val="28"/>
        </w:rPr>
        <w:t>  </w:t>
      </w:r>
      <w:r>
        <w:rPr lang="en-US" sz="28" baseline="-3" dirty="0">
          <w:jc w:val="left"/>
          <w:rFonts w:ascii="Times New Roman" w:hAnsi="Times New Roman" w:cs="Times New Roman"/>
          <w:color w:val="000000"/>
          <w:position w:val="-3"/>
          <w:sz w:val="28"/>
          <w:szCs w:val="28"/>
        </w:rPr>
        <w:t>программ</w:t>
      </w:r>
      <w:r>
        <w:rPr lang="en-US" sz="28" baseline="-3" dirty="0">
          <w:jc w:val="left"/>
          <w:rFonts w:ascii="Times New Roman" w:hAnsi="Times New Roman" w:cs="Times New Roman"/>
          <w:color w:val="000000"/>
          <w:spacing w:val="-16"/>
          <w:position w:val="-3"/>
          <w:sz w:val="28"/>
          <w:szCs w:val="28"/>
        </w:rPr>
        <w:t>  </w:t>
      </w:r>
      <w:r>
        <w:rPr lang="en-US" sz="28" baseline="-3" dirty="0">
          <w:jc w:val="left"/>
          <w:rFonts w:ascii="Times New Roman" w:hAnsi="Times New Roman" w:cs="Times New Roman"/>
          <w:color w:val="000000"/>
          <w:position w:val="-3"/>
          <w:sz w:val="28"/>
          <w:szCs w:val="28"/>
        </w:rPr>
        <w:t>основного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7" w:lineRule="exact"/>
        <w:ind w:left="117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 образования для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етей с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мственной отсталостью.</w:t>
      </w:r>
      <w:r>
        <w:rPr lang="en-US" sz="28" baseline="0" dirty="0">
          <w:jc w:val="left"/>
          <w:rFonts w:ascii="Times New Roman" w:hAnsi="Times New Roman" w:cs="Times New Roman"/>
          <w:color w:val="FFFFFF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809" w:right="51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2.5.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чреждении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реализуются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дополнител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ные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46" w:lineRule="exact"/>
        <w:ind w:left="117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программы –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дополнител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ные общеобразовател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ные программы</w:t>
      </w:r>
      <w:r>
        <w:rPr lang="en-US" sz="28" baseline="3" dirty="0">
          <w:jc w:val="left"/>
          <w:rFonts w:ascii="Times New Roman" w:hAnsi="Times New Roman" w:cs="Times New Roman"/>
          <w:color w:val="000000"/>
          <w:position w:val="3"/>
          <w:sz w:val="28"/>
          <w:szCs w:val="28"/>
        </w:rPr>
        <w:t>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36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 основным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видам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деятельности школы также относится:</w:t>
      </w:r>
      <w:r>
        <w:rPr lang="en-US" sz="28" baseline="-2" dirty="0">
          <w:jc w:val="left"/>
          <w:rFonts w:ascii="Times New Roman" w:hAnsi="Times New Roman" w:cs="Times New Roman"/>
          <w:color w:val="000000"/>
          <w:position w:val="-2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56" w:lineRule="exact"/>
        <w:ind w:left="1889" w:right="0" w:firstLine="0"/>
      </w:pPr>
      <w:r/>
      <w:r>
        <w:rPr lang="en-US" sz="28" baseline="-2" dirty="0">
          <w:jc w:val="left"/>
          <w:rFonts w:ascii="Times New Roman" w:hAnsi="Times New Roman" w:cs="Times New Roman"/>
          <w:color w:val="000000"/>
          <w:position w:val="-2"/>
          <w:sz w:val="28"/>
          <w:szCs w:val="28"/>
        </w:rPr>
        <w:t>- </w:t>
      </w:r>
      <w:r>
        <w:rPr lang="en-US" sz="28" baseline="-2" dirty="0">
          <w:jc w:val="left"/>
          <w:rFonts w:ascii="Times New Roman" w:hAnsi="Times New Roman" w:cs="Times New Roman"/>
          <w:color w:val="000000"/>
          <w:spacing w:val="-5"/>
          <w:position w:val="-2"/>
          <w:sz w:val="28"/>
          <w:szCs w:val="28"/>
        </w:rPr>
        <w:t>у</w:t>
      </w:r>
      <w:r>
        <w:rPr lang="en-US" sz="28" baseline="-2" dirty="0">
          <w:jc w:val="left"/>
          <w:rFonts w:ascii="Times New Roman" w:hAnsi="Times New Roman" w:cs="Times New Roman"/>
          <w:color w:val="000000"/>
          <w:position w:val="-2"/>
          <w:sz w:val="28"/>
          <w:szCs w:val="28"/>
        </w:rPr>
        <w:t>сл</w:t>
      </w:r>
      <w:r>
        <w:rPr lang="en-US" sz="28" baseline="-2" dirty="0">
          <w:jc w:val="left"/>
          <w:rFonts w:ascii="Times New Roman" w:hAnsi="Times New Roman" w:cs="Times New Roman"/>
          <w:color w:val="000000"/>
          <w:spacing w:val="-5"/>
          <w:position w:val="-2"/>
          <w:sz w:val="28"/>
          <w:szCs w:val="28"/>
        </w:rPr>
        <w:t>у</w:t>
      </w:r>
      <w:r>
        <w:rPr lang="en-US" sz="28" baseline="-2" dirty="0">
          <w:jc w:val="left"/>
          <w:rFonts w:ascii="Times New Roman" w:hAnsi="Times New Roman" w:cs="Times New Roman"/>
          <w:color w:val="000000"/>
          <w:position w:val="-2"/>
          <w:sz w:val="28"/>
          <w:szCs w:val="28"/>
        </w:rPr>
        <w:t>ги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промеж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точной аттестации для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экстернов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;</w:t>
      </w:r>
      <w:r>
        <w:rPr lang="en-US" sz="28" baseline="-3" dirty="0">
          <w:jc w:val="left"/>
          <w:rFonts w:ascii="Times New Roman" w:hAnsi="Times New Roman" w:cs="Times New Roman"/>
          <w:color w:val="FFFFFF"/>
          <w:position w:val="-3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36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ги гр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пп продленного дня;</w:t>
      </w:r>
      <w:r>
        <w:rPr lang="en-US" sz="28" baseline="-2" dirty="0">
          <w:jc w:val="left"/>
          <w:rFonts w:ascii="Times New Roman" w:hAnsi="Times New Roman" w:cs="Times New Roman"/>
          <w:color w:val="FFFFFF"/>
          <w:position w:val="-2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44"/>
        </w:tabs>
        <w:spacing w:before="0" w:after="0" w:line="336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ги по питанию обучающи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</w:t>
      </w:r>
      <w:r>
        <w:rPr lang="en-US" sz="28" baseline="-2" dirty="0">
          <w:jc w:val="left"/>
          <w:rFonts w:ascii="Times New Roman" w:hAnsi="Times New Roman" w:cs="Times New Roman"/>
          <w:color w:val="000000"/>
          <w:position w:val="-2"/>
          <w:sz w:val="28"/>
          <w:szCs w:val="28"/>
        </w:rPr>
        <w:t>;</w:t>
      </w:r>
      <w:r>
        <w:rPr lang="en-US" sz="28" baseline="-2" dirty="0">
          <w:jc w:val="left"/>
          <w:rFonts w:ascii="Times New Roman" w:hAnsi="Times New Roman" w:cs="Times New Roman"/>
          <w:color w:val="FFFFFF"/>
          <w:position w:val="-2"/>
          <w:sz w:val="28"/>
          <w:szCs w:val="28"/>
        </w:rPr>
        <w:t> 	</w:t>
      </w:r>
      <w:r>
        <w:rPr lang="en-US" sz="28" baseline="-2" dirty="0">
          <w:jc w:val="left"/>
          <w:rFonts w:ascii="Times New Roman" w:hAnsi="Times New Roman" w:cs="Times New Roman"/>
          <w:color w:val="FFFFFF"/>
          <w:position w:val="-2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7" w:lineRule="exact"/>
        <w:ind w:left="1809" w:right="45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предоставлению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9"/>
          <w:position w:val="-1"/>
          <w:sz w:val="28"/>
          <w:szCs w:val="28"/>
        </w:rPr>
        <w:t>  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пси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-4"/>
          <w:position w:val="-1"/>
          <w:sz w:val="28"/>
          <w:szCs w:val="28"/>
        </w:rPr>
        <w:t>х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олого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-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педагогической,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8"/>
          <w:position w:val="-1"/>
          <w:sz w:val="28"/>
          <w:szCs w:val="28"/>
        </w:rPr>
        <w:t>  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медицинской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8"/>
          <w:position w:val="-1"/>
          <w:sz w:val="28"/>
          <w:szCs w:val="28"/>
        </w:rPr>
        <w:t>  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и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6" w:lineRule="exact"/>
        <w:ind w:left="1179" w:right="-37" w:firstLine="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социальной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помощи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чающимся,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испытывающим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дности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освоении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основных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общеобразовательны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программ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своем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развитии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социал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ной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адаптации, и т.п.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48" w:lineRule="exact"/>
        <w:ind w:left="1179" w:right="-39" w:firstLine="71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2.6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.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кола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вправе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ществлять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</w:t>
      </w:r>
      <w:r>
        <w:rPr lang="en-US" sz="28" baseline="-2" dirty="0">
          <w:jc w:val="left"/>
          <w:rFonts w:ascii="Times New Roman" w:hAnsi="Times New Roman" w:cs="Times New Roman"/>
          <w:color w:val="000000"/>
          <w:spacing w:val="1"/>
          <w:position w:val="-2"/>
          <w:sz w:val="28"/>
          <w:szCs w:val="28"/>
        </w:rPr>
        <w:t>   </w:t>
      </w:r>
      <w:r>
        <w:rPr lang="en-US" sz="28" baseline="-2" dirty="0">
          <w:jc w:val="left"/>
          <w:rFonts w:ascii="Times New Roman" w:hAnsi="Times New Roman" w:cs="Times New Roman"/>
          <w:color w:val="000000"/>
          <w:position w:val="-2"/>
          <w:sz w:val="28"/>
          <w:szCs w:val="28"/>
        </w:rPr>
        <w:t>в</w:t>
      </w:r>
      <w:r>
        <w:rPr lang="en-US" sz="28" baseline="-2" dirty="0">
          <w:jc w:val="left"/>
          <w:rFonts w:ascii="Times New Roman" w:hAnsi="Times New Roman" w:cs="Times New Roman"/>
          <w:color w:val="000000"/>
          <w:spacing w:val="1"/>
          <w:position w:val="-2"/>
          <w:sz w:val="28"/>
          <w:szCs w:val="28"/>
        </w:rPr>
        <w:t>   </w:t>
      </w:r>
      <w:r>
        <w:rPr lang="en-US" sz="28" baseline="-2" dirty="0">
          <w:jc w:val="left"/>
          <w:rFonts w:ascii="Times New Roman" w:hAnsi="Times New Roman" w:cs="Times New Roman"/>
          <w:color w:val="000000"/>
          <w:position w:val="-2"/>
          <w:sz w:val="28"/>
          <w:szCs w:val="28"/>
        </w:rPr>
        <w:t>том</w:t>
      </w:r>
      <w:r>
        <w:rPr lang="en-US" sz="28" baseline="-2" dirty="0">
          <w:jc w:val="left"/>
          <w:rFonts w:ascii="Times New Roman" w:hAnsi="Times New Roman" w:cs="Times New Roman"/>
          <w:color w:val="000000"/>
          <w:spacing w:val="2"/>
          <w:position w:val="-2"/>
          <w:sz w:val="28"/>
          <w:szCs w:val="28"/>
        </w:rPr>
        <w:t>   </w:t>
      </w:r>
      <w:r>
        <w:rPr lang="en-US" sz="28" baseline="-3" dirty="0">
          <w:jc w:val="left"/>
          <w:rFonts w:ascii="Times New Roman" w:hAnsi="Times New Roman" w:cs="Times New Roman"/>
          <w:color w:val="000000"/>
          <w:position w:val="-3"/>
          <w:sz w:val="28"/>
          <w:szCs w:val="28"/>
        </w:rPr>
        <w:t>числе</w:t>
      </w:r>
      <w:r>
        <w:rPr lang="en-US" sz="28" baseline="-3" dirty="0">
          <w:jc w:val="left"/>
          <w:rFonts w:ascii="Times New Roman" w:hAnsi="Times New Roman" w:cs="Times New Roman"/>
          <w:color w:val="000000"/>
          <w:spacing w:val="1"/>
          <w:position w:val="-3"/>
          <w:sz w:val="28"/>
          <w:szCs w:val="28"/>
        </w:rPr>
        <w:t>   </w:t>
      </w:r>
      <w:r>
        <w:rPr lang="en-US" sz="28" baseline="-3" dirty="0">
          <w:jc w:val="left"/>
          <w:rFonts w:ascii="Times New Roman" w:hAnsi="Times New Roman" w:cs="Times New Roman"/>
          <w:color w:val="000000"/>
          <w:position w:val="-3"/>
          <w:sz w:val="28"/>
          <w:szCs w:val="28"/>
        </w:rPr>
        <w:t>и</w:t>
      </w:r>
      <w:r>
        <w:rPr lang="en-US" sz="28" baseline="-3" dirty="0">
          <w:jc w:val="left"/>
          <w:rFonts w:ascii="Times New Roman" w:hAnsi="Times New Roman" w:cs="Times New Roman"/>
          <w:color w:val="000000"/>
          <w:spacing w:val="1"/>
          <w:position w:val="-3"/>
          <w:sz w:val="28"/>
          <w:szCs w:val="28"/>
        </w:rPr>
        <w:t>   </w:t>
      </w:r>
      <w:r>
        <w:rPr lang="en-US" sz="28" baseline="-3" dirty="0">
          <w:jc w:val="left"/>
          <w:rFonts w:ascii="Times New Roman" w:hAnsi="Times New Roman" w:cs="Times New Roman"/>
          <w:color w:val="000000"/>
          <w:position w:val="-3"/>
          <w:sz w:val="28"/>
          <w:szCs w:val="28"/>
        </w:rPr>
        <w:t>з</w:t>
      </w:r>
      <w:r>
        <w:rPr lang="en-US" sz="28" baseline="-4" dirty="0">
          <w:jc w:val="left"/>
          <w:rFonts w:ascii="Times New Roman" w:hAnsi="Times New Roman" w:cs="Times New Roman"/>
          <w:color w:val="000000"/>
          <w:position w:val="-4"/>
          <w:sz w:val="28"/>
          <w:szCs w:val="28"/>
        </w:rPr>
        <w:t>а</w:t>
      </w:r>
      <w:r>
        <w:rPr lang="en-US" sz="28" baseline="-4" dirty="0">
          <w:jc w:val="left"/>
          <w:rFonts w:ascii="Times New Roman" w:hAnsi="Times New Roman" w:cs="Times New Roman"/>
          <w:color w:val="000000"/>
          <w:spacing w:val="1"/>
          <w:position w:val="-4"/>
          <w:sz w:val="28"/>
          <w:szCs w:val="28"/>
        </w:rPr>
        <w:t>   </w:t>
      </w:r>
      <w:r>
        <w:rPr lang="en-US" sz="28" baseline="-4" dirty="0">
          <w:jc w:val="left"/>
          <w:rFonts w:ascii="Times New Roman" w:hAnsi="Times New Roman" w:cs="Times New Roman"/>
          <w:color w:val="000000"/>
          <w:position w:val="-4"/>
          <w:sz w:val="28"/>
          <w:szCs w:val="28"/>
        </w:rPr>
        <w:t>счет</w:t>
      </w:r>
      <w:r>
        <w:rPr lang="en-US" sz="28" baseline="-4" dirty="0">
          <w:jc w:val="left"/>
          <w:rFonts w:ascii="Times New Roman" w:hAnsi="Times New Roman" w:cs="Times New Roman"/>
          <w:color w:val="000000"/>
          <w:spacing w:val="3"/>
          <w:position w:val="-4"/>
          <w:sz w:val="28"/>
          <w:szCs w:val="28"/>
        </w:rPr>
        <w:t>   </w:t>
      </w:r>
      <w:r>
        <w:rPr lang="en-US" sz="28" baseline="-4" dirty="0">
          <w:jc w:val="left"/>
          <w:rFonts w:ascii="Times New Roman" w:hAnsi="Times New Roman" w:cs="Times New Roman"/>
          <w:color w:val="000000"/>
          <w:position w:val="-4"/>
          <w:sz w:val="28"/>
          <w:szCs w:val="28"/>
        </w:rPr>
        <w:t>средств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физически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и юридически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лиц, следующие виды деятельности, не являющиеся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основными:</w:t>
      </w:r>
      <w:r>
        <w:rPr lang="en-US" sz="28" baseline="-2" dirty="0">
          <w:jc w:val="left"/>
          <w:rFonts w:ascii="Times New Roman" w:hAnsi="Times New Roman" w:cs="Times New Roman"/>
          <w:color w:val="FFFFFF"/>
          <w:position w:val="-2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15"/>
          <w:tab w:val="left" w:pos="2637"/>
          <w:tab w:val="left" w:pos="3788"/>
          <w:tab w:val="left" w:pos="4422"/>
          <w:tab w:val="left" w:pos="5183"/>
          <w:tab w:val="left" w:pos="7021"/>
          <w:tab w:val="left" w:pos="7768"/>
          <w:tab w:val="left" w:pos="8733"/>
          <w:tab w:val="left" w:pos="9115"/>
          <w:tab w:val="left" w:pos="9381"/>
          <w:tab w:val="left" w:pos="9763"/>
          <w:tab w:val="left" w:pos="10659"/>
        </w:tabs>
        <w:spacing w:before="0" w:after="0" w:line="321" w:lineRule="exact"/>
        <w:ind w:left="1179" w:right="-40" w:firstLine="71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реализация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программ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профессионального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для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детей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взрослы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(программы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профессиональной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подготовки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профессиям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тракторист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категории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водитель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автомобиля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категории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A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B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C,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</w:t>
      </w:r>
      <w:r>
        <w:rPr lang="en-US" sz="28" baseline="-3" dirty="0">
          <w:jc w:val="left"/>
          <w:rFonts w:ascii="Times New Roman" w:hAnsi="Times New Roman" w:cs="Times New Roman"/>
          <w:color w:val="000000"/>
          <w:position w:val="-3"/>
          <w:sz w:val="28"/>
          <w:szCs w:val="28"/>
        </w:rPr>
        <w:t>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оператор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электронно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вычислительны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машин);</w:t>
      </w:r>
      <w:r>
        <w:rPr lang="en-US" sz="28" baseline="-3" dirty="0">
          <w:jc w:val="left"/>
          <w:rFonts w:ascii="Times New Roman" w:hAnsi="Times New Roman" w:cs="Times New Roman"/>
          <w:color w:val="FFFFFF"/>
          <w:position w:val="-3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ги отды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 и оздоровления;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конс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льтационные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ги;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ги в сфере 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ры;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1889" w:right="-4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деятельност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по физической культ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 и спорт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>
        <w:br w:type="textWrapping" w:clear="all"/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аренда 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щества;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500" w:right="472" w:bottom="400" w:left="500" w:header="708" w:footer="708" w:gutter="0"/>
          <w:docGrid w:linePitch="360"/>
        </w:sectPr>
        <w:spacing w:before="0" w:after="0" w:line="308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аренда транспортны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средств, помещений;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организация ярмарок, выставок –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продаж;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создание и использование интеллект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альны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продуктов;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809" w:right="255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различные виды работ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: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копирование, ламиниро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ание док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ментов и т.п.;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05"/>
          <w:tab w:val="left" w:pos="4484"/>
          <w:tab w:val="left" w:pos="6407"/>
          <w:tab w:val="left" w:pos="6963"/>
          <w:tab w:val="left" w:pos="9815"/>
        </w:tabs>
        <w:spacing w:before="0" w:after="0" w:line="355" w:lineRule="exact"/>
        <w:ind w:left="1889" w:right="-40" w:firstLine="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пля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продажа различны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товаров (канцелярские принадлежности и др.)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2.7.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-3"/>
          <w:position w:val="-1"/>
          <w:sz w:val="28"/>
          <w:szCs w:val="28"/>
        </w:rPr>
        <w:t>Ш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кола 	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вправе 	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ос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-5"/>
          <w:position w:val="-1"/>
          <w:sz w:val="28"/>
          <w:szCs w:val="28"/>
        </w:rPr>
        <w:t>у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ществлять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основании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положения 	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платные</w:t>
      </w:r>
      <w:r>
        <w:rPr lang="en-US" sz="28" baseline="2" dirty="0">
          <w:jc w:val="left"/>
          <w:rFonts w:ascii="Times New Roman" w:hAnsi="Times New Roman" w:cs="Times New Roman"/>
          <w:color w:val="000000"/>
          <w:position w:val="2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31" w:lineRule="exact"/>
        <w:ind w:left="1179" w:right="-4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дополнител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слуги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договорной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посредством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оформления договора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межд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заказчиком и школой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:</w:t>
      </w:r>
      <w:r>
        <w:rPr lang="en-US" sz="28" baseline="-1" dirty="0">
          <w:jc w:val="left"/>
          <w:rFonts w:ascii="Times New Roman" w:hAnsi="Times New Roman" w:cs="Times New Roman"/>
          <w:color w:val="FFFFFF"/>
          <w:position w:val="-1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36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преподавание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специал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рсов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и циклов дисциплин</w:t>
      </w:r>
      <w:r>
        <w:rPr lang="en-US" sz="28" baseline="2" dirty="0">
          <w:jc w:val="left"/>
          <w:rFonts w:ascii="Times New Roman" w:hAnsi="Times New Roman" w:cs="Times New Roman"/>
          <w:color w:val="000000"/>
          <w:position w:val="2"/>
          <w:sz w:val="28"/>
          <w:szCs w:val="28"/>
        </w:rPr>
        <w:t>;</w:t>
      </w:r>
      <w:r>
        <w:rPr lang="en-US" sz="28" baseline="2" dirty="0">
          <w:jc w:val="left"/>
          <w:rFonts w:ascii="Times New Roman" w:hAnsi="Times New Roman" w:cs="Times New Roman"/>
          <w:color w:val="FFFFFF"/>
          <w:position w:val="2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репетиторство;</w:t>
      </w:r>
      <w:r>
        <w:rPr lang="en-US" sz="28" baseline="0" dirty="0">
          <w:jc w:val="left"/>
          <w:rFonts w:ascii="Times New Roman" w:hAnsi="Times New Roman" w:cs="Times New Roman"/>
          <w:color w:val="FFFFFF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56" w:lineRule="exact"/>
        <w:ind w:left="1809" w:right="40" w:firstLine="0"/>
        <w:jc w:val="right"/>
      </w:pPr>
      <w:r/>
      <w:r>
        <w:rPr lang="en-US" sz="28" baseline="-2" dirty="0">
          <w:jc w:val="left"/>
          <w:rFonts w:ascii="Times New Roman" w:hAnsi="Times New Roman" w:cs="Times New Roman"/>
          <w:color w:val="000000"/>
          <w:position w:val="-2"/>
          <w:sz w:val="28"/>
          <w:szCs w:val="28"/>
        </w:rPr>
        <w:t>- </w:t>
      </w:r>
      <w:r>
        <w:rPr lang="en-US" sz="28" baseline="-2" dirty="0">
          <w:jc w:val="left"/>
          <w:rFonts w:ascii="Times New Roman" w:hAnsi="Times New Roman" w:cs="Times New Roman"/>
          <w:color w:val="000000"/>
          <w:position w:val="-2"/>
          <w:sz w:val="28"/>
          <w:szCs w:val="28"/>
        </w:rPr>
        <w:t>групповые </w:t>
      </w:r>
      <w:r>
        <w:rPr lang="en-US" sz="28" baseline="-2" dirty="0">
          <w:jc w:val="left"/>
          <w:rFonts w:ascii="Times New Roman" w:hAnsi="Times New Roman" w:cs="Times New Roman"/>
          <w:color w:val="000000"/>
          <w:position w:val="-2"/>
          <w:sz w:val="28"/>
          <w:szCs w:val="28"/>
        </w:rPr>
        <w:t>занятия по 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адаптации к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словиям школьной жизни </w:t>
      </w:r>
      <w:r>
        <w:rPr lang="en-US" sz="28" baseline="2" dirty="0">
          <w:jc w:val="left"/>
          <w:rFonts w:ascii="Times New Roman" w:hAnsi="Times New Roman" w:cs="Times New Roman"/>
          <w:color w:val="000000"/>
          <w:position w:val="2"/>
          <w:sz w:val="28"/>
          <w:szCs w:val="28"/>
        </w:rPr>
        <w:t>для детей,</w:t>
      </w:r>
      <w:r>
        <w:rPr lang="en-US" sz="28" baseline="2" dirty="0">
          <w:jc w:val="left"/>
          <w:rFonts w:ascii="Times New Roman" w:hAnsi="Times New Roman" w:cs="Times New Roman"/>
          <w:color w:val="000000"/>
          <w:position w:val="2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17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пающи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в 1 класс;</w:t>
      </w:r>
      <w:r>
        <w:rPr lang="en-US" sz="28" baseline="0" dirty="0">
          <w:jc w:val="left"/>
          <w:rFonts w:ascii="Times New Roman" w:hAnsi="Times New Roman" w:cs="Times New Roman"/>
          <w:color w:val="FFFFFF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7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индивид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альныеи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пповые конс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льтации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по предметам;</w:t>
      </w:r>
      <w:r>
        <w:rPr lang="en-US" sz="28" baseline="1" dirty="0">
          <w:jc w:val="left"/>
          <w:rFonts w:ascii="Times New Roman" w:hAnsi="Times New Roman" w:cs="Times New Roman"/>
          <w:color w:val="FFFFFF"/>
          <w:position w:val="1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36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рсы по подготовке к пост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плению в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чебные заведения.</w:t>
      </w:r>
      <w:r>
        <w:rPr lang="en-US" sz="28" baseline="2" dirty="0">
          <w:jc w:val="left"/>
          <w:rFonts w:ascii="Times New Roman" w:hAnsi="Times New Roman" w:cs="Times New Roman"/>
          <w:color w:val="FFFFFF"/>
          <w:position w:val="2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7" w:lineRule="exact"/>
        <w:ind w:left="1809" w:right="47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2.8.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9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Деятельность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регламентир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ется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нормативными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правовыми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944"/>
          <w:tab w:val="left" w:pos="6346"/>
          <w:tab w:val="left" w:pos="8154"/>
          <w:tab w:val="left" w:pos="10241"/>
        </w:tabs>
        <w:spacing w:before="0" w:after="0" w:line="340" w:lineRule="exact"/>
        <w:ind w:left="1179" w:right="-40" w:firstLine="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актами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настоящим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Уставом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принимаемыми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иными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локал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ными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нормативными 	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актами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.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Локальные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нормативные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акты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принимаются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утверждаются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приказом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директора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исключение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м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чаев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частия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коллегиал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органов, пред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смотренные в разделе 3 Устава.</w:t>
      </w:r>
      <w:r>
        <w:rPr lang="en-US" sz="28" baseline="-2" dirty="0">
          <w:jc w:val="left"/>
          <w:rFonts w:ascii="Times New Roman" w:hAnsi="Times New Roman" w:cs="Times New Roman"/>
          <w:color w:val="FFFFFF"/>
          <w:position w:val="-2"/>
          <w:sz w:val="28"/>
          <w:szCs w:val="28"/>
        </w:rPr>
        <w:t>  </w:t>
      </w:r>
      <w:r/>
    </w:p>
    <w:p>
      <w:pPr>
        <w:spacing w:after="4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7" w:lineRule="exact"/>
        <w:ind w:left="4493" w:right="0" w:firstLine="0"/>
      </w:pPr>
      <w:r/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3. УП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РАВЛЕНИЕ </w:t>
      </w:r>
      <w:r>
        <w:rPr lang="en-US" sz="28" baseline="1" dirty="0">
          <w:jc w:val="left"/>
          <w:rFonts w:ascii="Times New Roman" w:hAnsi="Times New Roman" w:cs="Times New Roman"/>
          <w:b/>
          <w:bCs/>
          <w:color w:val="000000"/>
          <w:spacing w:val="-4"/>
          <w:position w:val="1"/>
          <w:sz w:val="28"/>
          <w:szCs w:val="28"/>
        </w:rPr>
        <w:t>Ш</w:t>
      </w:r>
      <w:r>
        <w:rPr lang="en-US" sz="28" baseline="1" dirty="0">
          <w:jc w:val="left"/>
          <w:rFonts w:ascii="Times New Roman" w:hAnsi="Times New Roman" w:cs="Times New Roman"/>
          <w:b/>
          <w:bCs/>
          <w:color w:val="000000"/>
          <w:position w:val="1"/>
          <w:sz w:val="28"/>
          <w:szCs w:val="28"/>
        </w:rPr>
        <w:t>КОЛОЙ</w:t>
      </w:r>
      <w:r>
        <w:rPr lang="en-US" sz="28" baseline="1" dirty="0">
          <w:jc w:val="left"/>
          <w:rFonts w:ascii="Times New Roman" w:hAnsi="Times New Roman" w:cs="Times New Roman"/>
          <w:b/>
          <w:bCs/>
          <w:color w:val="FFFFFF"/>
          <w:position w:val="1"/>
          <w:sz w:val="28"/>
          <w:szCs w:val="28"/>
        </w:rPr>
        <w:t>  </w:t>
      </w:r>
      <w:r/>
    </w:p>
    <w:p>
      <w:pPr>
        <w:spacing w:after="4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38" w:lineRule="exact"/>
        <w:ind w:left="1179" w:right="-39" w:firstLine="71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3.1.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Управление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ществляется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26"/>
          <w:position w:val="1"/>
          <w:sz w:val="28"/>
          <w:szCs w:val="28"/>
        </w:rPr>
        <w:t>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в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26"/>
          <w:position w:val="1"/>
          <w:sz w:val="28"/>
          <w:szCs w:val="28"/>
        </w:rPr>
        <w:t>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соответствии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25"/>
          <w:position w:val="1"/>
          <w:sz w:val="28"/>
          <w:szCs w:val="28"/>
        </w:rPr>
        <w:t>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с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26"/>
          <w:position w:val="1"/>
          <w:sz w:val="28"/>
          <w:szCs w:val="28"/>
        </w:rPr>
        <w:t>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федеральными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законами,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иными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-11"/>
          <w:position w:val="-1"/>
          <w:sz w:val="28"/>
          <w:szCs w:val="28"/>
        </w:rPr>
        <w:t>  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нормативными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правовым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актами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настоящим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Уставом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сочинения принципов единоначалия и коллегиальности.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3.2. К компетенции Учредителя относятся: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15"/>
          <w:tab w:val="left" w:pos="4303"/>
          <w:tab w:val="left" w:pos="6505"/>
          <w:tab w:val="left" w:pos="8797"/>
          <w:tab w:val="left" w:pos="9257"/>
        </w:tabs>
        <w:spacing w:before="0" w:after="0" w:line="312" w:lineRule="exact"/>
        <w:ind w:left="1809" w:right="51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организация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предоставления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общедост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пного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бесплатного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1179" w:right="-39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начального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среднего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основным общеобразовател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ным программам;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95"/>
        </w:tabs>
        <w:spacing w:before="0" w:after="0" w:line="321" w:lineRule="exact"/>
        <w:ind w:left="1179" w:right="-39" w:firstLine="71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создание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словий для 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ществления присмотра 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ухода за дет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ми,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содержание детей в 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ниципальны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организация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95"/>
        </w:tabs>
        <w:spacing w:before="0" w:after="0" w:line="321" w:lineRule="exact"/>
        <w:ind w:left="1179" w:right="-38" w:firstLine="71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создание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образовательны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организаций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т.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ч.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изменения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типа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ществующего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ниципал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чреждения),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реорганизация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лик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идация;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15"/>
        </w:tabs>
        <w:spacing w:before="0" w:after="0" w:line="356" w:lineRule="exact"/>
        <w:ind w:left="1809" w:right="395" w:firstLine="0"/>
        <w:jc w:val="right"/>
      </w:pPr>
      <w:r/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w w:val="95"/>
          <w:sz w:val="28"/>
          <w:szCs w:val="28"/>
        </w:rPr>
        <w:t>•</w:t>
      </w:r>
      <w:r>
        <w:rPr lang="en-US" sz="28" baseline="1" dirty="0">
          <w:jc w:val="left"/>
          <w:rFonts w:ascii="Arial" w:hAnsi="Arial" w:cs="Arial"/>
          <w:color w:val="000000"/>
          <w:position w:val="1"/>
          <w:w w:val="96"/>
          <w:sz w:val="28"/>
          <w:szCs w:val="28"/>
        </w:rPr>
        <w:t> 	</w:t>
      </w:r>
      <w:r>
        <w:rPr lang="en-US" sz="28" baseline="-2" dirty="0">
          <w:jc w:val="left"/>
          <w:rFonts w:ascii="Times New Roman" w:hAnsi="Times New Roman" w:cs="Times New Roman"/>
          <w:color w:val="000000"/>
          <w:position w:val="-2"/>
          <w:sz w:val="28"/>
          <w:szCs w:val="28"/>
        </w:rPr>
        <w:t>утверждение 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Устава школы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 а также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вносимы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-5"/>
          <w:position w:val="1"/>
          <w:sz w:val="28"/>
          <w:szCs w:val="28"/>
        </w:rPr>
        <w:t>х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 в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него изменений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;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15"/>
        </w:tabs>
        <w:spacing w:before="0" w:after="0" w:line="312" w:lineRule="exact"/>
        <w:ind w:left="1809" w:right="52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назначение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Директора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прекращение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полномочий,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17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также заключение и прекращение тр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дового договора с ним;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15"/>
          <w:tab w:val="left" w:pos="4313"/>
          <w:tab w:val="left" w:pos="5838"/>
          <w:tab w:val="left" w:pos="7674"/>
          <w:tab w:val="left" w:pos="9040"/>
        </w:tabs>
        <w:spacing w:before="0" w:after="0" w:line="312" w:lineRule="exact"/>
        <w:ind w:left="1809" w:right="41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определение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предельно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доп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стимого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значения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просроченной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53"/>
          <w:tab w:val="left" w:pos="3207"/>
          <w:tab w:val="left" w:pos="4406"/>
          <w:tab w:val="left" w:pos="5404"/>
          <w:tab w:val="left" w:pos="5724"/>
          <w:tab w:val="left" w:pos="6098"/>
          <w:tab w:val="left" w:pos="6685"/>
          <w:tab w:val="left" w:pos="7801"/>
          <w:tab w:val="left" w:pos="8565"/>
          <w:tab w:val="left" w:pos="8866"/>
          <w:tab w:val="left" w:pos="9403"/>
          <w:tab w:val="left" w:pos="10024"/>
        </w:tabs>
        <w:spacing w:before="0" w:after="0" w:line="321" w:lineRule="exact"/>
        <w:ind w:left="1179" w:right="-29" w:firstLine="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кредиторской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задолженности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превышение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которого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влечет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расторжение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дового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договора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Директором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инициативе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работодателя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довым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кодексом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Федерации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30.12.2001 № 197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ФЗ;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500" w:right="471" w:bottom="400" w:left="500" w:header="708" w:footer="708" w:gutter="0"/>
          <w:docGrid w:linePitch="360"/>
        </w:sectPr>
        <w:tabs>
          <w:tab w:val="left" w:pos="2595"/>
        </w:tabs>
        <w:spacing w:before="0" w:after="0" w:line="324" w:lineRule="exact"/>
        <w:ind w:left="1179" w:right="-35" w:firstLine="71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формирование 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утверждение 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ниципального задания на оказание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ниципал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(выполнение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работ)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юридическим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ифизическим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лицам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ниципальное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задание)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смотренными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ставом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17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 основными видами деятельности;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15"/>
        </w:tabs>
        <w:spacing w:before="0" w:after="0" w:line="312" w:lineRule="exact"/>
        <w:ind w:left="1809" w:right="40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предварител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согласование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совершения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9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крупных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1179" w:right="-4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сделок, соответствующих критериям,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становленным Федеральным законом от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12.01.1996 № 7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ФЗ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"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 некоммерчески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организациях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"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95"/>
        </w:tabs>
        <w:spacing w:before="0" w:after="0" w:line="321" w:lineRule="exact"/>
        <w:ind w:left="1179" w:right="-40" w:firstLine="71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принятие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решения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одобрении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сделок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частием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совершении которы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имеется заинтересованност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 определяемая в соответствии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 критериями,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становленными Федерал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ным законом от 12.01.1996 № 7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ФЗ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"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некоммерчески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организациях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"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95"/>
          <w:tab w:val="left" w:pos="5050"/>
          <w:tab w:val="left" w:pos="7069"/>
          <w:tab w:val="left" w:pos="8316"/>
          <w:tab w:val="left" w:pos="9035"/>
        </w:tabs>
        <w:spacing w:before="0" w:after="0" w:line="321" w:lineRule="exact"/>
        <w:ind w:left="1179" w:right="-40" w:firstLine="71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предварител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согласование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сделки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распоряжению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недвижимым 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ществом школы, в т. ч. передаче его в аренд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95"/>
        </w:tabs>
        <w:spacing w:before="0" w:after="0" w:line="321" w:lineRule="exact"/>
        <w:ind w:left="1179" w:right="-37" w:firstLine="71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согласование распоряжения особо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ценным движимым 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ществом,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закрепленным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9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Учредителем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приобретенным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9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счет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средств, выделенны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Учредителем на приобретение такого 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щества;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95"/>
        </w:tabs>
        <w:spacing w:before="0" w:after="0" w:line="312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определение перечня особо ценного движимого 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щества;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15"/>
          <w:tab w:val="left" w:pos="7964"/>
          <w:tab w:val="left" w:pos="10065"/>
        </w:tabs>
        <w:spacing w:before="0" w:after="0" w:line="312" w:lineRule="exact"/>
        <w:ind w:left="1809" w:right="42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закрепление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0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муниципал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0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0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0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праве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17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оперативного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правления, а также изъятие такого 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щества;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15"/>
          <w:tab w:val="left" w:pos="4371"/>
          <w:tab w:val="left" w:pos="5570"/>
          <w:tab w:val="left" w:pos="7324"/>
          <w:tab w:val="left" w:pos="8284"/>
          <w:tab w:val="left" w:pos="8936"/>
          <w:tab w:val="left" w:pos="10576"/>
        </w:tabs>
        <w:spacing w:before="0" w:after="0" w:line="312" w:lineRule="exact"/>
        <w:ind w:left="1809" w:right="49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становление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порядка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определения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платы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для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физически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17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юридически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лиц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15"/>
        </w:tabs>
        <w:spacing w:before="0" w:after="0" w:line="312" w:lineRule="exact"/>
        <w:ind w:left="1809" w:right="50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(работы),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относящиеся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основным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видам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деятельности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48"/>
          <w:tab w:val="left" w:pos="2555"/>
          <w:tab w:val="left" w:pos="3835"/>
          <w:tab w:val="left" w:pos="5816"/>
          <w:tab w:val="left" w:pos="7858"/>
          <w:tab w:val="left" w:pos="9316"/>
          <w:tab w:val="left" w:pos="9720"/>
        </w:tabs>
        <w:spacing w:before="0" w:after="0" w:line="321" w:lineRule="exact"/>
        <w:ind w:left="1179" w:right="-37" w:firstLine="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оказываемые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свер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становленного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муниципал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задания,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также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определенны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федеральными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законами,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пределах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становленного 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ниципального задания;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8"/>
          <w:tab w:val="left" w:pos="2595"/>
          <w:tab w:val="left" w:pos="4187"/>
          <w:tab w:val="left" w:pos="5922"/>
          <w:tab w:val="left" w:pos="6412"/>
          <w:tab w:val="left" w:pos="7889"/>
          <w:tab w:val="left" w:pos="9865"/>
        </w:tabs>
        <w:spacing w:before="0" w:after="0" w:line="321" w:lineRule="exact"/>
        <w:ind w:left="1179" w:right="-30" w:firstLine="71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согласование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внесения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щества,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исключением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особо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ценного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движимого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щества,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ставный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(складочный)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капитал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озяйственны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обществ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передачи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такого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иным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качестве 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чредителя или участника;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02"/>
          <w:tab w:val="left" w:pos="2595"/>
          <w:tab w:val="left" w:pos="4750"/>
          <w:tab w:val="left" w:pos="6640"/>
          <w:tab w:val="left" w:pos="7000"/>
          <w:tab w:val="left" w:pos="8261"/>
          <w:tab w:val="left" w:pos="8784"/>
          <w:tab w:val="left" w:pos="10362"/>
        </w:tabs>
        <w:spacing w:before="0" w:after="0" w:line="322" w:lineRule="exact"/>
        <w:ind w:left="1179" w:right="-33" w:firstLine="71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согласование в сл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 пред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смотренных федеральными законами,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передачи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некоммерческим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организациям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качестве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чредителя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частника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щества,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исключением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особо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ценного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движимого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щества,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закрепленного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Учредителем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приобретенного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счет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средств,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выделенны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Учредителем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приобретение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такого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щества,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недвижимого 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щества;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15"/>
        </w:tabs>
        <w:spacing w:before="0" w:after="0" w:line="312" w:lineRule="exact"/>
        <w:ind w:left="1809" w:right="605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финансовое обеспечение выполнения муниципал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ного задания;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15"/>
        </w:tabs>
        <w:spacing w:before="0" w:after="0" w:line="312" w:lineRule="exact"/>
        <w:ind w:left="1809" w:right="111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определения порядка составления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тверждения плана финансово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9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17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озяйственной деятельности школы;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15"/>
        </w:tabs>
        <w:spacing w:before="0" w:after="0" w:line="312" w:lineRule="exact"/>
        <w:ind w:left="1809" w:right="50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контроля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деятел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17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законодательством Российской Федерации;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15"/>
          <w:tab w:val="left" w:pos="4298"/>
          <w:tab w:val="left" w:pos="5535"/>
          <w:tab w:val="left" w:pos="7281"/>
          <w:tab w:val="left" w:pos="7720"/>
          <w:tab w:val="left" w:pos="9537"/>
          <w:tab w:val="left" w:pos="10592"/>
        </w:tabs>
        <w:spacing w:before="0" w:after="0" w:line="312" w:lineRule="exact"/>
        <w:ind w:left="1809" w:right="43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определение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порядка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составления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тверждения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отчета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2" w:lineRule="exact"/>
        <w:ind w:left="1179" w:right="-4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рез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тата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деятел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ности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испол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зовании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закрепленного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ним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ниципал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ного 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щества;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95"/>
        </w:tabs>
        <w:spacing w:before="0" w:after="0" w:line="312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финансовое обеспечение школы;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95"/>
        </w:tabs>
        <w:spacing w:before="0" w:after="0" w:line="312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контроль финансово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хозяйственной деятельности школы;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95"/>
        </w:tabs>
        <w:spacing w:before="0" w:after="0" w:line="312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обеспечение содержания зданий и сооружений школы;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95"/>
        </w:tabs>
        <w:spacing w:before="0" w:after="0" w:line="312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стройство прилегающей территории к школе;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500" w:right="472" w:bottom="400" w:left="500" w:header="708" w:footer="708" w:gutter="0"/>
          <w:docGrid w:linePitch="360"/>
        </w:sectPr>
        <w:tabs>
          <w:tab w:val="left" w:pos="2515"/>
          <w:tab w:val="left" w:pos="3412"/>
          <w:tab w:val="left" w:pos="4519"/>
          <w:tab w:val="left" w:pos="6409"/>
          <w:tab w:val="left" w:pos="7982"/>
          <w:tab w:val="left" w:pos="8644"/>
        </w:tabs>
        <w:spacing w:before="0" w:after="0" w:line="312" w:lineRule="exact"/>
        <w:ind w:left="1809" w:right="49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чет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детей,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подлежащи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обучению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ным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17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программам начального общего, основного общего образования;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15"/>
          <w:tab w:val="left" w:pos="4222"/>
          <w:tab w:val="left" w:pos="6466"/>
          <w:tab w:val="left" w:pos="8820"/>
          <w:tab w:val="left" w:pos="10489"/>
        </w:tabs>
        <w:spacing w:before="0" w:after="0" w:line="312" w:lineRule="exact"/>
        <w:ind w:left="1809" w:right="51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закрепление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ниципал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образовательного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чреждения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17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территориями 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ниципального района «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елоп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гинский район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»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15"/>
        </w:tabs>
        <w:spacing w:before="0" w:after="0" w:line="312" w:lineRule="exact"/>
        <w:ind w:left="1809" w:right="332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издание нормативны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док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ментов в предела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своей компетенции;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95"/>
          <w:tab w:val="left" w:pos="5428"/>
          <w:tab w:val="left" w:pos="7550"/>
        </w:tabs>
        <w:spacing w:before="0" w:after="0" w:line="321" w:lineRule="exact"/>
        <w:ind w:left="1179" w:right="-40" w:firstLine="71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ществление иных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полномочий,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становленны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>
        <w:br w:type="textWrapping" w:clear="all"/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действ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ющим законодательством.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603"/>
          <w:tab w:val="left" w:pos="3023"/>
          <w:tab w:val="left" w:pos="3740"/>
          <w:tab w:val="left" w:pos="4646"/>
          <w:tab w:val="left" w:pos="4972"/>
          <w:tab w:val="left" w:pos="5246"/>
          <w:tab w:val="left" w:pos="6421"/>
          <w:tab w:val="left" w:pos="7567"/>
          <w:tab w:val="left" w:pos="7649"/>
          <w:tab w:val="left" w:pos="8064"/>
          <w:tab w:val="left" w:pos="8403"/>
          <w:tab w:val="left" w:pos="10014"/>
          <w:tab w:val="left" w:pos="10686"/>
        </w:tabs>
        <w:spacing w:before="0" w:after="0" w:line="336" w:lineRule="exact"/>
        <w:ind w:left="1179" w:right="-40" w:firstLine="71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3.3.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Разграничение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полномочий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чредителя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межд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администрацией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елоп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гинского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ниципал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округа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Забайкальского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края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Комитетом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образования 	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администрации 	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елоп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гинского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ниципал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окр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га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Забайкальского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края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ществляется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соответствии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ниципал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ным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нормативно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правовым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актомо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разграничении 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полномочий.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50" w:lineRule="exact"/>
        <w:ind w:left="1179" w:right="-40" w:firstLine="71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3.4.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диноличным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исполнительным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9"/>
          <w:sz w:val="28"/>
          <w:szCs w:val="28"/>
        </w:rPr>
        <w:t>  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школы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5"/>
          <w:position w:val="-1"/>
          <w:sz w:val="28"/>
          <w:szCs w:val="28"/>
        </w:rPr>
        <w:t>  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является</w:t>
      </w:r>
      <w:r>
        <w:rPr lang="en-US" sz="28" baseline="-2" dirty="0">
          <w:jc w:val="left"/>
          <w:rFonts w:ascii="Times New Roman" w:hAnsi="Times New Roman" w:cs="Times New Roman"/>
          <w:color w:val="000000"/>
          <w:position w:val="-2"/>
          <w:sz w:val="28"/>
          <w:szCs w:val="28"/>
        </w:rPr>
        <w:t>Директор,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который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ществляет тек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щее 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ководство деятельностью школы.</w:t>
      </w:r>
      <w:r>
        <w:rPr lang="en-US" sz="28" baseline="2" dirty="0">
          <w:jc w:val="left"/>
          <w:rFonts w:ascii="Times New Roman" w:hAnsi="Times New Roman" w:cs="Times New Roman"/>
          <w:color w:val="000000"/>
          <w:position w:val="2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31"/>
          <w:tab w:val="left" w:pos="4660"/>
          <w:tab w:val="left" w:pos="6530"/>
          <w:tab w:val="left" w:pos="8766"/>
        </w:tabs>
        <w:spacing w:before="0" w:after="0" w:line="322" w:lineRule="exact"/>
        <w:ind w:left="1179" w:right="-40" w:firstLine="71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3.5.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Н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азначение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освобождение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должности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директора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ч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0"/>
          <w:sz w:val="28"/>
          <w:szCs w:val="28"/>
        </w:rPr>
        <w:t>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9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ж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д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9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0"/>
          <w:sz w:val="28"/>
          <w:szCs w:val="28"/>
        </w:rPr>
        <w:t>ни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9"/>
          <w:sz w:val="28"/>
          <w:szCs w:val="28"/>
        </w:rPr>
        <w:t>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заключение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расторжение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трудового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договора,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иных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полномочий работодателя в рамках трудового законодательства РФотносится к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компетенции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Комитета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администрации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елоп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гинского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ниципал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окр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Забайкальского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края.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довой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договор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директором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Учреждения заключается на срок три года.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Н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азначение на должност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директора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ществляется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согласованию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главой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елоп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гинского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муниципального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окр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га.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60"/>
          <w:tab w:val="left" w:pos="2724"/>
          <w:tab w:val="left" w:pos="3049"/>
          <w:tab w:val="left" w:pos="3474"/>
          <w:tab w:val="left" w:pos="3949"/>
          <w:tab w:val="left" w:pos="4427"/>
          <w:tab w:val="left" w:pos="5838"/>
          <w:tab w:val="left" w:pos="6044"/>
          <w:tab w:val="left" w:pos="6349"/>
          <w:tab w:val="left" w:pos="6711"/>
          <w:tab w:val="left" w:pos="7157"/>
          <w:tab w:val="left" w:pos="7340"/>
          <w:tab w:val="left" w:pos="7574"/>
          <w:tab w:val="left" w:pos="8697"/>
          <w:tab w:val="left" w:pos="8785"/>
          <w:tab w:val="left" w:pos="9198"/>
          <w:tab w:val="left" w:pos="9612"/>
          <w:tab w:val="left" w:pos="10168"/>
          <w:tab w:val="left" w:pos="10682"/>
        </w:tabs>
        <w:spacing w:before="0" w:after="0" w:line="334" w:lineRule="exact"/>
        <w:ind w:left="1179" w:right="-40" w:firstLine="71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3.6.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Директор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ществляет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ководство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деятельност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соответствии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законодател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ством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РФ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настоящим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Уставом,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несет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ответственност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деятельности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8"/>
          <w:sz w:val="28"/>
          <w:szCs w:val="28"/>
        </w:rPr>
        <w:t> 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школы.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56"/>
          <w:position w:val="1"/>
          <w:sz w:val="28"/>
          <w:szCs w:val="28"/>
        </w:rPr>
        <w:t> 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Директор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56"/>
          <w:position w:val="1"/>
          <w:sz w:val="28"/>
          <w:szCs w:val="28"/>
        </w:rPr>
        <w:t> 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имеет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66"/>
          <w:position w:val="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передать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часть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свои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полномочий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заместителям,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т.ч.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временно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периодсвоего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тствия.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6"/>
          <w:tab w:val="left" w:pos="4606"/>
          <w:tab w:val="left" w:pos="6143"/>
          <w:tab w:val="left" w:pos="7615"/>
          <w:tab w:val="left" w:pos="9701"/>
        </w:tabs>
        <w:spacing w:before="0" w:after="0" w:line="350" w:lineRule="exact"/>
        <w:ind w:left="1179" w:right="-40" w:firstLine="71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3.7.К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компетенции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Директора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относится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ществление</w:t>
      </w:r>
      <w:r>
        <w:rPr lang="en-US" sz="28" baseline="-2" dirty="0">
          <w:jc w:val="left"/>
          <w:rFonts w:ascii="Times New Roman" w:hAnsi="Times New Roman" w:cs="Times New Roman"/>
          <w:color w:val="000000"/>
          <w:position w:val="-2"/>
          <w:sz w:val="28"/>
          <w:szCs w:val="28"/>
        </w:rPr>
        <w:t> 	</w:t>
      </w:r>
      <w:r>
        <w:rPr lang="en-US" sz="28" baseline="-2" dirty="0">
          <w:jc w:val="left"/>
          <w:rFonts w:ascii="Times New Roman" w:hAnsi="Times New Roman" w:cs="Times New Roman"/>
          <w:color w:val="000000"/>
          <w:position w:val="-2"/>
          <w:sz w:val="28"/>
          <w:szCs w:val="28"/>
        </w:rPr>
        <w:t>тек</w:t>
      </w:r>
      <w:r>
        <w:rPr lang="en-US" sz="28" baseline="-2" dirty="0">
          <w:jc w:val="left"/>
          <w:rFonts w:ascii="Times New Roman" w:hAnsi="Times New Roman" w:cs="Times New Roman"/>
          <w:color w:val="000000"/>
          <w:spacing w:val="-5"/>
          <w:position w:val="-2"/>
          <w:sz w:val="28"/>
          <w:szCs w:val="28"/>
        </w:rPr>
        <w:t>у</w:t>
      </w:r>
      <w:r>
        <w:rPr lang="en-US" sz="28" baseline="-2" dirty="0">
          <w:jc w:val="left"/>
          <w:rFonts w:ascii="Times New Roman" w:hAnsi="Times New Roman" w:cs="Times New Roman"/>
          <w:color w:val="000000"/>
          <w:position w:val="-2"/>
          <w:sz w:val="28"/>
          <w:szCs w:val="28"/>
        </w:rPr>
        <w:t>щего</w:t>
      </w:r>
      <w:r>
        <w:rPr lang="en-US" sz="28" baseline="-2" dirty="0">
          <w:jc w:val="left"/>
          <w:rFonts w:ascii="Times New Roman" w:hAnsi="Times New Roman" w:cs="Times New Roman"/>
          <w:color w:val="000000"/>
          <w:position w:val="-2"/>
          <w:sz w:val="28"/>
          <w:szCs w:val="28"/>
        </w:rPr>
        <w:t>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руководства ее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деятельност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ю, в том числе:</w:t>
      </w:r>
      <w:r>
        <w:rPr lang="en-US" sz="28" baseline="2" dirty="0">
          <w:jc w:val="left"/>
          <w:rFonts w:ascii="Times New Roman" w:hAnsi="Times New Roman" w:cs="Times New Roman"/>
          <w:color w:val="000000"/>
          <w:position w:val="2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95"/>
          <w:tab w:val="left" w:pos="4352"/>
          <w:tab w:val="left" w:pos="6448"/>
          <w:tab w:val="left" w:pos="6860"/>
          <w:tab w:val="left" w:pos="8725"/>
          <w:tab w:val="left" w:pos="9132"/>
        </w:tabs>
        <w:spacing w:before="0" w:after="0" w:line="321" w:lineRule="exact"/>
        <w:ind w:left="1179" w:right="-40" w:firstLine="71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организация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ществления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соответствии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требованиями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нормативны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правовы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актов образовательной и иной деятельности школы;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95"/>
          <w:tab w:val="left" w:pos="4378"/>
          <w:tab w:val="left" w:pos="6181"/>
          <w:tab w:val="left" w:pos="7035"/>
          <w:tab w:val="left" w:pos="8695"/>
        </w:tabs>
        <w:spacing w:before="0" w:after="0" w:line="321" w:lineRule="exact"/>
        <w:ind w:left="1179" w:right="-40" w:firstLine="71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организация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обеспечения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частников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образовательного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процесса в школе;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95"/>
        </w:tabs>
        <w:spacing w:before="0" w:after="0" w:line="322" w:lineRule="exact"/>
        <w:ind w:left="1179" w:right="-40" w:firstLine="71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создание необ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одимы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словий для 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раны и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крепления здоров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я,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организации питания обучающи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 и работников школы;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95"/>
        </w:tabs>
        <w:spacing w:before="0" w:after="0" w:line="323" w:lineRule="exact"/>
        <w:ind w:left="1179" w:right="-29" w:firstLine="71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создание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безопасны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словий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чения,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воспитания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обучающи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ся,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присмотра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ода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чающимися,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содержание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становленными нормами, обеспечивающими жизн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и здоров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 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 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работников школы;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15"/>
        </w:tabs>
        <w:spacing w:before="0" w:after="0" w:line="312" w:lineRule="exact"/>
        <w:ind w:left="1809" w:right="52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обеспечение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безопасности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чающихся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время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пребывания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17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школе;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95"/>
        </w:tabs>
        <w:spacing w:before="0" w:after="0" w:line="321" w:lineRule="exact"/>
        <w:ind w:left="1179" w:right="-40" w:firstLine="71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разработки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принятие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локал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нормативных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актов, индивид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распорядительны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актов;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500" w:right="471" w:bottom="400" w:left="500" w:header="708" w:footer="708" w:gutter="0"/>
          <w:docGrid w:linePitch="360"/>
        </w:sectPr>
        <w:tabs>
          <w:tab w:val="left" w:pos="2595"/>
        </w:tabs>
        <w:spacing w:before="0" w:after="0" w:line="322" w:lineRule="exact"/>
        <w:ind w:left="1179" w:right="-40" w:firstLine="71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контрол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работы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административно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управленческого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аппарата;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595"/>
        </w:tabs>
        <w:spacing w:before="0" w:after="0" w:line="312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становление штатного расписания;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15"/>
        </w:tabs>
        <w:spacing w:before="0" w:after="0" w:line="312" w:lineRule="exact"/>
        <w:ind w:left="1809" w:right="50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работ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работников,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заключение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расторжение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ними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73"/>
          <w:tab w:val="left" w:pos="2747"/>
          <w:tab w:val="left" w:pos="4454"/>
          <w:tab w:val="left" w:pos="6746"/>
          <w:tab w:val="left" w:pos="9326"/>
        </w:tabs>
        <w:spacing w:before="0" w:after="0" w:line="324" w:lineRule="exact"/>
        <w:ind w:left="1179" w:right="-29" w:firstLine="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довы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договоров,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распределение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должностны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обязанностей,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создание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словий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организация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дополнительного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профессионального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образования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работников;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57"/>
          <w:tab w:val="left" w:pos="2595"/>
          <w:tab w:val="left" w:pos="3277"/>
          <w:tab w:val="left" w:pos="3477"/>
          <w:tab w:val="left" w:pos="3564"/>
          <w:tab w:val="left" w:pos="4514"/>
          <w:tab w:val="left" w:pos="4719"/>
          <w:tab w:val="left" w:pos="5247"/>
          <w:tab w:val="left" w:pos="5920"/>
          <w:tab w:val="left" w:pos="6179"/>
          <w:tab w:val="left" w:pos="6863"/>
          <w:tab w:val="left" w:pos="7454"/>
          <w:tab w:val="left" w:pos="7662"/>
          <w:tab w:val="left" w:pos="9000"/>
          <w:tab w:val="left" w:pos="9174"/>
          <w:tab w:val="left" w:pos="9478"/>
        </w:tabs>
        <w:spacing w:before="0" w:after="0" w:line="321" w:lineRule="exact"/>
        <w:ind w:left="1179" w:right="-34" w:firstLine="71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право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приостановления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выполнения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решений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коллегиал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ных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органов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правления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наложения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вето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решения,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противоречащие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законодательств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ставу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иным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локальным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нормативным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актам,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решение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вопросов,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которые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составляют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исключительн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компетенцию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коллегиальны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органов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правления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школой,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определенн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настоящим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Уставом.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74" w:lineRule="exact"/>
        <w:ind w:left="1179" w:right="-40" w:firstLine="71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Директор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принимает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решения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r>
        <w:rPr lang="en-US" sz="28" baseline="-2" dirty="0">
          <w:jc w:val="left"/>
          <w:rFonts w:ascii="Times New Roman" w:hAnsi="Times New Roman" w:cs="Times New Roman"/>
          <w:color w:val="000000"/>
          <w:position w:val="-2"/>
          <w:sz w:val="28"/>
          <w:szCs w:val="28"/>
        </w:rPr>
        <w:t>,</w:t>
      </w:r>
      <w:r>
        <w:rPr lang="en-US" sz="28" baseline="-2" dirty="0">
          <w:jc w:val="left"/>
          <w:rFonts w:ascii="Times New Roman" w:hAnsi="Times New Roman" w:cs="Times New Roman"/>
          <w:color w:val="000000"/>
          <w:spacing w:val="21"/>
          <w:position w:val="-2"/>
          <w:sz w:val="28"/>
          <w:szCs w:val="28"/>
        </w:rPr>
        <w:t> </w:t>
      </w:r>
      <w:r>
        <w:rPr lang="en-US" sz="28" baseline="-2" dirty="0">
          <w:jc w:val="left"/>
          <w:rFonts w:ascii="Times New Roman" w:hAnsi="Times New Roman" w:cs="Times New Roman"/>
          <w:color w:val="000000"/>
          <w:position w:val="-2"/>
          <w:sz w:val="28"/>
          <w:szCs w:val="28"/>
        </w:rPr>
        <w:t>если</w:t>
      </w:r>
      <w:r>
        <w:rPr lang="en-US" sz="28" baseline="-2" dirty="0">
          <w:jc w:val="left"/>
          <w:rFonts w:ascii="Times New Roman" w:hAnsi="Times New Roman" w:cs="Times New Roman"/>
          <w:color w:val="000000"/>
          <w:spacing w:val="21"/>
          <w:position w:val="-2"/>
          <w:sz w:val="28"/>
          <w:szCs w:val="28"/>
        </w:rPr>
        <w:t> </w:t>
      </w:r>
      <w:r>
        <w:rPr lang="en-US" sz="28" baseline="-2" dirty="0">
          <w:jc w:val="left"/>
          <w:rFonts w:ascii="Times New Roman" w:hAnsi="Times New Roman" w:cs="Times New Roman"/>
          <w:color w:val="000000"/>
          <w:position w:val="-2"/>
          <w:sz w:val="28"/>
          <w:szCs w:val="28"/>
        </w:rPr>
        <w:t>иное</w:t>
      </w:r>
      <w:r>
        <w:rPr lang="en-US" sz="28" baseline="-2" dirty="0">
          <w:jc w:val="left"/>
          <w:rFonts w:ascii="Times New Roman" w:hAnsi="Times New Roman" w:cs="Times New Roman"/>
          <w:color w:val="000000"/>
          <w:spacing w:val="28"/>
          <w:position w:val="-2"/>
          <w:sz w:val="28"/>
          <w:szCs w:val="28"/>
        </w:rPr>
        <w:t> </w:t>
      </w:r>
      <w:r>
        <w:rPr lang="en-US" sz="28" baseline="-3" dirty="0">
          <w:jc w:val="left"/>
          <w:rFonts w:ascii="Times New Roman" w:hAnsi="Times New Roman" w:cs="Times New Roman"/>
          <w:color w:val="000000"/>
          <w:position w:val="-3"/>
          <w:sz w:val="28"/>
          <w:szCs w:val="28"/>
        </w:rPr>
        <w:t>не</w:t>
      </w:r>
      <w:r>
        <w:rPr lang="en-US" sz="28" baseline="-3" dirty="0">
          <w:jc w:val="left"/>
          <w:rFonts w:ascii="Times New Roman" w:hAnsi="Times New Roman" w:cs="Times New Roman"/>
          <w:color w:val="000000"/>
          <w:spacing w:val="26"/>
          <w:position w:val="-3"/>
          <w:sz w:val="28"/>
          <w:szCs w:val="28"/>
        </w:rPr>
        <w:t> </w:t>
      </w:r>
      <w:r>
        <w:rPr lang="en-US" sz="28" baseline="-3" dirty="0">
          <w:jc w:val="left"/>
          <w:rFonts w:ascii="Times New Roman" w:hAnsi="Times New Roman" w:cs="Times New Roman"/>
          <w:color w:val="000000"/>
          <w:spacing w:val="-5"/>
          <w:position w:val="-3"/>
          <w:sz w:val="28"/>
          <w:szCs w:val="28"/>
        </w:rPr>
        <w:t>у</w:t>
      </w:r>
      <w:r>
        <w:rPr lang="en-US" sz="28" baseline="-3" dirty="0">
          <w:jc w:val="left"/>
          <w:rFonts w:ascii="Times New Roman" w:hAnsi="Times New Roman" w:cs="Times New Roman"/>
          <w:color w:val="000000"/>
          <w:position w:val="-3"/>
          <w:sz w:val="28"/>
          <w:szCs w:val="28"/>
        </w:rPr>
        <w:t>становлен</w:t>
      </w:r>
      <w:r>
        <w:rPr lang="en-US" sz="28" baseline="-4" dirty="0">
          <w:jc w:val="left"/>
          <w:rFonts w:ascii="Times New Roman" w:hAnsi="Times New Roman" w:cs="Times New Roman"/>
          <w:color w:val="000000"/>
          <w:position w:val="-4"/>
          <w:sz w:val="28"/>
          <w:szCs w:val="28"/>
        </w:rPr>
        <w:t>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настоящей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главой, и выст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пает от имени школы без доверенности.</w:t>
      </w:r>
      <w:r>
        <w:rPr lang="en-US" sz="28" baseline="0" dirty="0">
          <w:jc w:val="left"/>
          <w:rFonts w:ascii="Times New Roman" w:hAnsi="Times New Roman" w:cs="Times New Roman"/>
          <w:color w:val="FFFFFF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46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3.8. Органами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коллегиального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правления </w:t>
      </w:r>
      <w:r>
        <w:rPr lang="en-US" sz="28" baseline="-2" dirty="0">
          <w:jc w:val="left"/>
          <w:rFonts w:ascii="Times New Roman" w:hAnsi="Times New Roman" w:cs="Times New Roman"/>
          <w:color w:val="000000"/>
          <w:position w:val="-2"/>
          <w:sz w:val="28"/>
          <w:szCs w:val="28"/>
        </w:rPr>
        <w:t> </w:t>
      </w:r>
      <w:r>
        <w:rPr lang="en-US" sz="28" baseline="-2" dirty="0">
          <w:jc w:val="left"/>
          <w:rFonts w:ascii="Times New Roman" w:hAnsi="Times New Roman" w:cs="Times New Roman"/>
          <w:color w:val="000000"/>
          <w:position w:val="-2"/>
          <w:sz w:val="28"/>
          <w:szCs w:val="28"/>
        </w:rPr>
        <w:t>школы </w:t>
      </w:r>
      <w:r>
        <w:rPr lang="en-US" sz="28" baseline="-3" dirty="0">
          <w:jc w:val="left"/>
          <w:rFonts w:ascii="Times New Roman" w:hAnsi="Times New Roman" w:cs="Times New Roman"/>
          <w:color w:val="000000"/>
          <w:position w:val="-3"/>
          <w:sz w:val="28"/>
          <w:szCs w:val="28"/>
        </w:rPr>
        <w:t>являются:</w:t>
      </w:r>
      <w:r>
        <w:rPr lang="en-US" sz="28" baseline="-3" dirty="0">
          <w:jc w:val="left"/>
          <w:rFonts w:ascii="Times New Roman" w:hAnsi="Times New Roman" w:cs="Times New Roman"/>
          <w:color w:val="000000"/>
          <w:position w:val="-3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95"/>
        </w:tabs>
        <w:spacing w:before="40" w:after="0" w:line="312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общее собрание 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ботников школы;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95"/>
        </w:tabs>
        <w:spacing w:before="40" w:after="0" w:line="312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педагогический совет;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95"/>
        </w:tabs>
        <w:spacing w:before="40" w:after="0" w:line="312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правляющий совет.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704"/>
          <w:tab w:val="left" w:pos="5204"/>
          <w:tab w:val="left" w:pos="6935"/>
          <w:tab w:val="left" w:pos="8105"/>
          <w:tab w:val="left" w:pos="9486"/>
        </w:tabs>
        <w:spacing w:before="40" w:after="0" w:line="312" w:lineRule="exact"/>
        <w:ind w:left="1809" w:right="45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3.8.1.</w:t>
      </w:r>
      <w:r>
        <w:rPr lang="en-US" sz="28" baseline="0" dirty="0">
          <w:jc w:val="left"/>
          <w:rFonts w:ascii="Arial" w:hAnsi="Arial" w:cs="Arial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щ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ее 	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брание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работников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является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постоянно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1179" w:right="-28" w:firstLine="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действ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ющим высшим органом коллегиального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правления, в общем собрании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работников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частвуют все работники, работающие в школе по основном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месту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работы.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1179" w:right="-40" w:firstLine="71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собрание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работников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действ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бессрочно.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Собрание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созываетс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 мере надобности, но не реже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раза в год.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71" w:lineRule="exact"/>
        <w:ind w:left="1179" w:right="-40" w:firstLine="710"/>
        <w:jc w:val="both"/>
      </w:pPr>
      <w:r/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Общее собрание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может собират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-3"/>
          <w:position w:val="1"/>
          <w:sz w:val="28"/>
          <w:szCs w:val="28"/>
        </w:rPr>
        <w:t>ь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ся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инициативе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директора школы</w:t>
      </w:r>
      <w:r>
        <w:rPr lang="en-US" sz="28" baseline="-2" dirty="0">
          <w:jc w:val="left"/>
          <w:rFonts w:ascii="Times New Roman" w:hAnsi="Times New Roman" w:cs="Times New Roman"/>
          <w:color w:val="000000"/>
          <w:position w:val="-2"/>
          <w:sz w:val="28"/>
          <w:szCs w:val="28"/>
        </w:rPr>
        <w:t>, либо</w:t>
      </w:r>
      <w:r>
        <w:rPr lang="en-US" sz="28" baseline="-2" dirty="0">
          <w:jc w:val="left"/>
          <w:rFonts w:ascii="Times New Roman" w:hAnsi="Times New Roman" w:cs="Times New Roman"/>
          <w:color w:val="000000"/>
          <w:position w:val="-2"/>
          <w:sz w:val="28"/>
          <w:szCs w:val="28"/>
        </w:rPr>
        <w:t>  </w:t>
      </w:r>
      <w:r/>
      <w:r>
        <w:rPr lang="en-US" sz="28" baseline="-2" dirty="0">
          <w:jc w:val="left"/>
          <w:rFonts w:ascii="Times New Roman" w:hAnsi="Times New Roman" w:cs="Times New Roman"/>
          <w:color w:val="000000"/>
          <w:position w:val="-2"/>
          <w:sz w:val="28"/>
          <w:szCs w:val="28"/>
        </w:rPr>
        <w:t>по</w:t>
      </w:r>
      <w:r>
        <w:rPr lang="en-US" sz="28" baseline="-2" dirty="0">
          <w:jc w:val="left"/>
          <w:rFonts w:ascii="Times New Roman" w:hAnsi="Times New Roman" w:cs="Times New Roman"/>
          <w:color w:val="000000"/>
          <w:spacing w:val="-15"/>
          <w:position w:val="-2"/>
          <w:sz w:val="28"/>
          <w:szCs w:val="28"/>
        </w:rPr>
        <w:t> 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инициативе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-16"/>
          <w:position w:val="1"/>
          <w:sz w:val="28"/>
          <w:szCs w:val="28"/>
        </w:rPr>
        <w:t> 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директора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-16"/>
          <w:position w:val="1"/>
          <w:sz w:val="28"/>
          <w:szCs w:val="28"/>
        </w:rPr>
        <w:t> 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школы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-6"/>
          <w:position w:val="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ипедагогического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совета,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-15"/>
          <w:position w:val="-1"/>
          <w:sz w:val="28"/>
          <w:szCs w:val="28"/>
        </w:rPr>
        <w:t>  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органов,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-16"/>
          <w:position w:val="-1"/>
          <w:sz w:val="28"/>
          <w:szCs w:val="28"/>
        </w:rPr>
        <w:t>  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по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инициативе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не менее четверти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членов Общего собрания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r>
        <w:rPr lang="en-US" sz="28" baseline="0" dirty="0">
          <w:jc w:val="left"/>
          <w:rFonts w:ascii="Times New Roman" w:hAnsi="Times New Roman" w:cs="Times New Roman"/>
          <w:color w:val="FFFFFF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327"/>
          <w:tab w:val="left" w:pos="4674"/>
          <w:tab w:val="left" w:pos="6618"/>
          <w:tab w:val="left" w:pos="7913"/>
          <w:tab w:val="left" w:pos="10526"/>
        </w:tabs>
        <w:spacing w:before="0" w:after="0" w:line="349" w:lineRule="exact"/>
        <w:ind w:left="1179" w:right="-40" w:firstLine="71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Собрание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избирает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который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выполняет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ф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-5"/>
          <w:position w:val="-1"/>
          <w:sz w:val="28"/>
          <w:szCs w:val="28"/>
        </w:rPr>
        <w:t>у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нкции 	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по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работы собрания, и ведет заседания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 секретаря, который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выполняет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нкции по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фиксации решений собрания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. Заседание собрания правомочно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 если  </w:t>
      </w:r>
      <w:r/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на нем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присутств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ет более половины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 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работников ш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колы.</w:t>
      </w:r>
      <w:r>
        <w:rPr lang="en-US" sz="28" baseline="-1" dirty="0">
          <w:jc w:val="left"/>
          <w:rFonts w:ascii="Times New Roman" w:hAnsi="Times New Roman" w:cs="Times New Roman"/>
          <w:color w:val="FFFFFF"/>
          <w:position w:val="-1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7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 компетенции общего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собрания работников школы относится: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15"/>
          <w:tab w:val="left" w:pos="4327"/>
          <w:tab w:val="left" w:pos="5891"/>
          <w:tab w:val="left" w:pos="7824"/>
          <w:tab w:val="left" w:pos="9840"/>
        </w:tabs>
        <w:spacing w:before="0" w:after="0" w:line="312" w:lineRule="exact"/>
        <w:ind w:left="1809" w:right="42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Определяет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основные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направления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деятельности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17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перспективы ее развития;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15"/>
        </w:tabs>
        <w:spacing w:before="20" w:after="0" w:line="312" w:lineRule="exact"/>
        <w:ind w:left="1809" w:right="50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дает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рекомендации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изменения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Устава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учреждения,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17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лик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идации и реорганизации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чреждения;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15"/>
          <w:tab w:val="left" w:pos="4131"/>
          <w:tab w:val="left" w:pos="5160"/>
          <w:tab w:val="left" w:pos="6384"/>
          <w:tab w:val="left" w:pos="8418"/>
          <w:tab w:val="left" w:pos="9771"/>
        </w:tabs>
        <w:spacing w:before="0" w:after="0" w:line="312" w:lineRule="exact"/>
        <w:ind w:left="1809" w:right="44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принимает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Устав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коллективный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договор,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правила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17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вн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треннего тр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дового распорядка школы;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15"/>
          <w:tab w:val="left" w:pos="3267"/>
          <w:tab w:val="left" w:pos="5214"/>
          <w:tab w:val="left" w:pos="5746"/>
          <w:tab w:val="left" w:pos="7113"/>
          <w:tab w:val="left" w:pos="8470"/>
          <w:tab w:val="left" w:pos="10000"/>
        </w:tabs>
        <w:spacing w:before="0" w:after="0" w:line="312" w:lineRule="exact"/>
        <w:ind w:left="1809" w:right="50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дает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рекомендации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вопросам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принятия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локальных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актов,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17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рег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лир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тр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довые отношения с работниками школы;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15"/>
        </w:tabs>
        <w:spacing w:before="0" w:after="0" w:line="312" w:lineRule="exact"/>
        <w:ind w:left="1809" w:right="50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принимает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локальные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акты,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рег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лирующие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довые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отношения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6" w:lineRule="exact"/>
        <w:ind w:left="1179" w:right="-4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работниками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включая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инструкции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ране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да,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положение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комиссии по 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ране тр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да;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500" w:right="472" w:bottom="400" w:left="500" w:header="708" w:footer="708" w:gutter="0"/>
          <w:docGrid w:linePitch="360"/>
        </w:sectPr>
        <w:tabs>
          <w:tab w:val="left" w:pos="2515"/>
        </w:tabs>
        <w:spacing w:before="0" w:after="0" w:line="312" w:lineRule="exact"/>
        <w:ind w:left="1809" w:right="49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принимает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положение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социал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поддержке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работников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17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решения о социальной поддержке работников школы;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15"/>
        </w:tabs>
        <w:spacing w:before="0" w:after="0" w:line="312" w:lineRule="exact"/>
        <w:ind w:left="1809" w:right="52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определяет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критерии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показатели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эффективности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деятел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ности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6" w:lineRule="exact"/>
        <w:ind w:left="1179" w:right="-4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работников,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входящи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положение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оплате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лировании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работников;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95"/>
        </w:tabs>
        <w:spacing w:before="0" w:after="0" w:line="321" w:lineRule="exact"/>
        <w:ind w:left="1179" w:right="-40" w:firstLine="71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избирает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представителей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работников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 тр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довым спорам;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95"/>
        </w:tabs>
        <w:spacing w:before="0" w:after="0" w:line="321" w:lineRule="exact"/>
        <w:ind w:left="1179" w:right="-40" w:firstLine="71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ждает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вопросы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состояния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довой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дисциплины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школе,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дает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рекомендации по ее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креплению;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95"/>
        </w:tabs>
        <w:spacing w:before="0" w:after="0" w:line="322" w:lineRule="exact"/>
        <w:ind w:left="1179" w:right="-40" w:firstLine="71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содейств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ет созданию оптимальны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словий для организации тр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да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профессионального совершенствования работников;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95"/>
          <w:tab w:val="left" w:pos="4748"/>
          <w:tab w:val="left" w:pos="6963"/>
          <w:tab w:val="left" w:pos="8901"/>
          <w:tab w:val="left" w:pos="9669"/>
        </w:tabs>
        <w:spacing w:before="0" w:after="0" w:line="326" w:lineRule="exact"/>
        <w:ind w:left="1179" w:right="-40" w:firstLine="71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поддержи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ает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общественные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инициативы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развитию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деятельности школы;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29"/>
          <w:tab w:val="left" w:pos="2595"/>
          <w:tab w:val="left" w:pos="3863"/>
          <w:tab w:val="left" w:pos="4261"/>
          <w:tab w:val="left" w:pos="4565"/>
          <w:tab w:val="left" w:pos="5361"/>
          <w:tab w:val="left" w:pos="5424"/>
          <w:tab w:val="left" w:pos="6681"/>
          <w:tab w:val="left" w:pos="7346"/>
          <w:tab w:val="left" w:pos="8181"/>
          <w:tab w:val="left" w:pos="8517"/>
          <w:tab w:val="left" w:pos="9649"/>
          <w:tab w:val="left" w:pos="9893"/>
          <w:tab w:val="left" w:pos="10430"/>
        </w:tabs>
        <w:spacing w:before="0" w:after="0" w:line="321" w:lineRule="exact"/>
        <w:ind w:left="1179" w:right="-32" w:firstLine="71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рассматривает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иные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вопросы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деятельности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принятые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Общим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собранием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своему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рассмотрению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либо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вынесенные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его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рассмотрение директором школы.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80"/>
          <w:tab w:val="left" w:pos="3485"/>
          <w:tab w:val="left" w:pos="3562"/>
          <w:tab w:val="left" w:pos="4225"/>
          <w:tab w:val="left" w:pos="5135"/>
          <w:tab w:val="left" w:pos="5435"/>
          <w:tab w:val="left" w:pos="5481"/>
          <w:tab w:val="left" w:pos="6430"/>
          <w:tab w:val="left" w:pos="7089"/>
          <w:tab w:val="left" w:pos="7323"/>
          <w:tab w:val="left" w:pos="8064"/>
          <w:tab w:val="left" w:pos="8446"/>
          <w:tab w:val="left" w:pos="9088"/>
          <w:tab w:val="left" w:pos="9352"/>
          <w:tab w:val="left" w:pos="9584"/>
          <w:tab w:val="left" w:pos="9711"/>
          <w:tab w:val="left" w:pos="10016"/>
          <w:tab w:val="left" w:pos="10682"/>
        </w:tabs>
        <w:spacing w:before="0" w:after="0" w:line="334" w:lineRule="exact"/>
        <w:ind w:left="1179" w:right="-40" w:firstLine="71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Решения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собрания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принимаются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открытым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голосованием,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простым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бол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-3"/>
          <w:position w:val="-1"/>
          <w:sz w:val="28"/>
          <w:szCs w:val="28"/>
        </w:rPr>
        <w:t>ь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шинством 	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голосов, 		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присутств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-5"/>
          <w:position w:val="-1"/>
          <w:sz w:val="28"/>
          <w:szCs w:val="28"/>
        </w:rPr>
        <w:t>у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ющих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заседании.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случае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равенства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голосов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решающим является голос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председателя. Решение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собранияпо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отдельнымвопросам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может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принимат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большинством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2/3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голосов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тствующих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заседании.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Отдельные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решения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собрания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принимаются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частиеминых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органов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управления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школой.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Решения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распределении стим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лирующих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выплат, о поощрении работников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принимаются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 согласованию с директором школы.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12"/>
          <w:tab w:val="left" w:pos="5564"/>
          <w:tab w:val="left" w:pos="6107"/>
          <w:tab w:val="left" w:pos="6743"/>
          <w:tab w:val="left" w:pos="7930"/>
          <w:tab w:val="left" w:pos="8048"/>
          <w:tab w:val="left" w:pos="9572"/>
        </w:tabs>
        <w:spacing w:before="0" w:after="0" w:line="333" w:lineRule="exact"/>
        <w:ind w:left="1179" w:right="-40" w:firstLine="71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3.8.2. 	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Педагогический 	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совет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является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постоянно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действ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ющиморганом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коллегиального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правления,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ществляющимобщее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руководство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ным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процессом.</w:t>
      </w:r>
      <w:r>
        <w:rPr lang="en-US" sz="28" baseline="0" dirty="0">
          <w:jc w:val="left"/>
          <w:rFonts w:ascii="Times New Roman" w:hAnsi="Times New Roman" w:cs="Times New Roman"/>
          <w:color w:val="FFFFFF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орядок формирования органа: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21"/>
        </w:tabs>
        <w:spacing w:before="0" w:after="0" w:line="312" w:lineRule="exact"/>
        <w:ind w:left="2530" w:right="52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педагогический совет 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одят все педагогические работники,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89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работающие в школе на основании тр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дового договора;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301"/>
        </w:tabs>
        <w:spacing w:before="0" w:after="0" w:line="312" w:lineRule="exact"/>
        <w:ind w:left="2610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педагогический совет действ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ет бессрочно;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21"/>
        </w:tabs>
        <w:spacing w:before="0" w:after="0" w:line="312" w:lineRule="exact"/>
        <w:ind w:left="2530" w:right="53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совет собирается по мере надобности, но не реже одного раза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89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четверт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21"/>
          <w:tab w:val="left" w:pos="5345"/>
          <w:tab w:val="left" w:pos="6227"/>
          <w:tab w:val="left" w:pos="7236"/>
          <w:tab w:val="left" w:pos="8798"/>
          <w:tab w:val="left" w:pos="9331"/>
        </w:tabs>
        <w:spacing w:before="0" w:after="0" w:line="312" w:lineRule="exact"/>
        <w:ind w:left="2530" w:right="44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педагогический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совет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может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собират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инициативе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89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директора школы, общего собрания школы.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09"/>
          <w:tab w:val="left" w:pos="4915"/>
          <w:tab w:val="left" w:pos="6249"/>
          <w:tab w:val="left" w:pos="8191"/>
          <w:tab w:val="left" w:pos="9467"/>
        </w:tabs>
        <w:spacing w:before="0" w:after="0" w:line="317" w:lineRule="exact"/>
        <w:ind w:left="1809" w:right="40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едагогический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совет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избирает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который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выполняет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33" w:lineRule="exact"/>
        <w:ind w:left="1179" w:right="-40" w:firstLine="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нкции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работы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совета,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ведет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заседания;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секретаря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который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выполняет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нкции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фиксации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решений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совета.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Заседание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педагогического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совета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правомочно, если на нем прис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тств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ет более половины членов совета.</w:t>
      </w:r>
      <w:r>
        <w:rPr lang="en-US" sz="28" baseline="0" dirty="0">
          <w:jc w:val="left"/>
          <w:rFonts w:ascii="Times New Roman" w:hAnsi="Times New Roman" w:cs="Times New Roman"/>
          <w:color w:val="FFFFFF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 компетенции педагогического совета школы относится: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15"/>
        </w:tabs>
        <w:spacing w:before="0" w:after="0" w:line="312" w:lineRule="exact"/>
        <w:ind w:left="1809" w:right="438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реализация гос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дарственной политики по вопросам образования;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95"/>
        </w:tabs>
        <w:spacing w:before="0" w:after="0" w:line="321" w:lineRule="exact"/>
        <w:ind w:left="1889" w:right="-4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совершенствование организации 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ного процесса школы;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>
        <w:br w:type="textWrapping" w:clear="all"/>
      </w: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разработка и утверждение образовательны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программ школы;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15"/>
          <w:tab w:val="left" w:pos="4016"/>
          <w:tab w:val="left" w:pos="5460"/>
          <w:tab w:val="left" w:pos="5992"/>
          <w:tab w:val="left" w:pos="7359"/>
          <w:tab w:val="left" w:pos="8722"/>
        </w:tabs>
        <w:spacing w:before="0" w:after="0" w:line="312" w:lineRule="exact"/>
        <w:ind w:left="1809" w:right="49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принятие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решений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ведении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платной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образовательной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500" w:right="471" w:bottom="400" w:left="500" w:header="708" w:footer="708" w:gutter="0"/>
          <w:docGrid w:linePitch="360"/>
        </w:sectPr>
        <w:spacing w:before="0" w:after="0" w:line="308" w:lineRule="exact"/>
        <w:ind w:left="117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деятельности по конкретным образовательным программам;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595"/>
        </w:tabs>
        <w:spacing w:before="0" w:after="0" w:line="321" w:lineRule="exact"/>
        <w:ind w:left="1179" w:right="-40" w:firstLine="71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определение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направлений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развития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повышения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качества и эффективности образовательного процесса;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15"/>
        </w:tabs>
        <w:spacing w:before="0" w:after="0" w:line="312" w:lineRule="exact"/>
        <w:ind w:left="1809" w:right="71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принятие решений о создании спецк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рсов, фак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тативов, кр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жков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17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др.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95"/>
        </w:tabs>
        <w:spacing w:before="0" w:after="0" w:line="312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определение сменности занятий по классам;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95"/>
        </w:tabs>
        <w:spacing w:before="0" w:after="0" w:line="312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принятие решений о требования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к одежде 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15"/>
        </w:tabs>
        <w:spacing w:before="0" w:after="0" w:line="312" w:lineRule="exact"/>
        <w:ind w:left="1809" w:right="67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принятие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решения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отчислении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чающегося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17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законодательством;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15"/>
        </w:tabs>
        <w:spacing w:before="0" w:after="0" w:line="312" w:lineRule="exact"/>
        <w:ind w:left="1809" w:right="71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принятие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решений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переводе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из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класса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класс,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доп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ске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17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ГЭ обучающи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ся, о награждении обучающи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15"/>
          <w:tab w:val="left" w:pos="4443"/>
          <w:tab w:val="left" w:pos="6251"/>
          <w:tab w:val="left" w:pos="8055"/>
          <w:tab w:val="left" w:pos="10597"/>
        </w:tabs>
        <w:spacing w:before="0" w:after="0" w:line="312" w:lineRule="exact"/>
        <w:ind w:left="1809" w:right="68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вовлечение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родителей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представителей)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17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ный процесс: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15"/>
        </w:tabs>
        <w:spacing w:before="0" w:after="0" w:line="312" w:lineRule="exact"/>
        <w:ind w:left="1809" w:right="68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внедрение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практику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работы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достижений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педагогической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17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науки и передового педагогического опыта;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15"/>
          <w:tab w:val="left" w:pos="4097"/>
          <w:tab w:val="left" w:pos="6140"/>
          <w:tab w:val="left" w:pos="7713"/>
          <w:tab w:val="left" w:pos="8293"/>
        </w:tabs>
        <w:spacing w:before="0" w:after="0" w:line="312" w:lineRule="exact"/>
        <w:ind w:left="1809" w:right="70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поддержка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общественны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инициатив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совершенствованию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55"/>
          <w:tab w:val="left" w:pos="4338"/>
          <w:tab w:val="left" w:pos="6281"/>
          <w:tab w:val="left" w:pos="7811"/>
          <w:tab w:val="left" w:pos="9787"/>
        </w:tabs>
        <w:spacing w:before="0" w:after="0" w:line="333" w:lineRule="exact"/>
        <w:ind w:left="1889" w:right="-40" w:hanging="71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чения и воспитания учащи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>
        <w:br w:type="textWrapping" w:clear="all"/>
      </w: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орядок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принятия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решений:</w:t>
      </w:r>
      <w:r>
        <w:rPr lang="en-US" sz="28" baseline="-1" dirty="0">
          <w:jc w:val="left"/>
          <w:rFonts w:ascii="Times New Roman" w:hAnsi="Times New Roman" w:cs="Times New Roman"/>
          <w:color w:val="FFFFFF"/>
          <w:position w:val="-1"/>
          <w:sz w:val="28"/>
          <w:szCs w:val="28"/>
        </w:rPr>
        <w:t>  </w:t>
      </w:r>
      <w:r>
        <w:br w:type="textWrapping" w:clear="all"/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Решения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совета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принимаются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открытым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голосованием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простым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51"/>
          <w:tab w:val="left" w:pos="2619"/>
          <w:tab w:val="left" w:pos="3450"/>
          <w:tab w:val="left" w:pos="3695"/>
          <w:tab w:val="left" w:pos="3790"/>
          <w:tab w:val="left" w:pos="4668"/>
          <w:tab w:val="left" w:pos="5342"/>
          <w:tab w:val="left" w:pos="5558"/>
          <w:tab w:val="left" w:pos="6318"/>
          <w:tab w:val="left" w:pos="6939"/>
          <w:tab w:val="left" w:pos="7589"/>
          <w:tab w:val="left" w:pos="7997"/>
          <w:tab w:val="left" w:pos="8252"/>
          <w:tab w:val="left" w:pos="8893"/>
          <w:tab w:val="left" w:pos="9244"/>
          <w:tab w:val="left" w:pos="9450"/>
          <w:tab w:val="left" w:pos="9942"/>
        </w:tabs>
        <w:spacing w:before="0" w:after="0" w:line="341" w:lineRule="exact"/>
        <w:ind w:left="1179" w:right="-40" w:firstLine="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большинством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голосов,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тствующи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заседании.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равенства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голосов решающим является голос председателя.</w:t>
      </w:r>
      <w:r>
        <w:rPr lang="en-US" sz="28" baseline="-2" dirty="0">
          <w:jc w:val="left"/>
          <w:rFonts w:ascii="Times New Roman" w:hAnsi="Times New Roman" w:cs="Times New Roman"/>
          <w:color w:val="000000"/>
          <w:position w:val="-2"/>
          <w:sz w:val="28"/>
          <w:szCs w:val="28"/>
        </w:rPr>
        <w:t> </w:t>
      </w:r>
      <w:r>
        <w:rPr lang="en-US" sz="28" baseline="-2" dirty="0">
          <w:jc w:val="left"/>
          <w:rFonts w:ascii="Times New Roman" w:hAnsi="Times New Roman" w:cs="Times New Roman"/>
          <w:color w:val="000000"/>
          <w:position w:val="-2"/>
          <w:sz w:val="28"/>
          <w:szCs w:val="28"/>
        </w:rPr>
        <w:t>Решение </w:t>
      </w:r>
      <w:r>
        <w:rPr lang="en-US" sz="28" baseline="-3" dirty="0">
          <w:jc w:val="left"/>
          <w:rFonts w:ascii="Times New Roman" w:hAnsi="Times New Roman" w:cs="Times New Roman"/>
          <w:color w:val="000000"/>
          <w:position w:val="-3"/>
          <w:sz w:val="28"/>
          <w:szCs w:val="28"/>
        </w:rPr>
        <w:t>совета по </w:t>
      </w:r>
      <w:r>
        <w:rPr lang="en-US" sz="28" baseline="-4" dirty="0">
          <w:jc w:val="left"/>
          <w:rFonts w:ascii="Times New Roman" w:hAnsi="Times New Roman" w:cs="Times New Roman"/>
          <w:color w:val="000000"/>
          <w:position w:val="-4"/>
          <w:sz w:val="28"/>
          <w:szCs w:val="28"/>
        </w:rPr>
        <w:t>отдел</w:t>
      </w:r>
      <w:r>
        <w:rPr lang="en-US" sz="28" baseline="-4" dirty="0">
          <w:jc w:val="left"/>
          <w:rFonts w:ascii="Times New Roman" w:hAnsi="Times New Roman" w:cs="Times New Roman"/>
          <w:color w:val="000000"/>
          <w:spacing w:val="-3"/>
          <w:position w:val="-4"/>
          <w:sz w:val="28"/>
          <w:szCs w:val="28"/>
        </w:rPr>
        <w:t>ь</w:t>
      </w:r>
      <w:r>
        <w:rPr lang="en-US" sz="28" baseline="-4" dirty="0">
          <w:jc w:val="left"/>
          <w:rFonts w:ascii="Times New Roman" w:hAnsi="Times New Roman" w:cs="Times New Roman"/>
          <w:color w:val="000000"/>
          <w:position w:val="-4"/>
          <w:sz w:val="28"/>
          <w:szCs w:val="28"/>
        </w:rPr>
        <w:t>ным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вопросам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может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принимат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бол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шинством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2/3 	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голосов 	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его 	</w:t>
      </w:r>
      <w:r>
        <w:rPr lang="en-US" sz="28" baseline="-2" dirty="0">
          <w:jc w:val="left"/>
          <w:rFonts w:ascii="Times New Roman" w:hAnsi="Times New Roman" w:cs="Times New Roman"/>
          <w:color w:val="000000"/>
          <w:position w:val="-2"/>
          <w:sz w:val="28"/>
          <w:szCs w:val="28"/>
        </w:rPr>
        <w:t>членов,  </w:t>
      </w:r>
      <w:r/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прис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-5"/>
          <w:position w:val="1"/>
          <w:sz w:val="28"/>
          <w:szCs w:val="28"/>
        </w:rPr>
        <w:t>у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тствующи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-3"/>
          <w:position w:val="1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заседании.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Отдел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решения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Совета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принимаются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с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части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органов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правления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школой: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решения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отчислении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ся, об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тверждении локальны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актов, касающи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 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ного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процесса.</w:t>
      </w:r>
      <w:r>
        <w:rPr lang="en-US" sz="28" baseline="-2" dirty="0">
          <w:jc w:val="left"/>
          <w:rFonts w:ascii="Times New Roman" w:hAnsi="Times New Roman" w:cs="Times New Roman"/>
          <w:color w:val="000000"/>
          <w:position w:val="-2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72" w:lineRule="exact"/>
        <w:ind w:left="1179" w:right="-40" w:firstLine="710"/>
        <w:jc w:val="both"/>
      </w:pPr>
      <w:r/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3.8.3.</w:t>
      </w:r>
      <w:r>
        <w:rPr lang="en-US" sz="28" baseline="1" dirty="0">
          <w:jc w:val="left"/>
          <w:rFonts w:ascii="Arial" w:hAnsi="Arial" w:cs="Arial"/>
          <w:color w:val="000000"/>
          <w:position w:val="1"/>
          <w:sz w:val="28"/>
          <w:szCs w:val="28"/>
        </w:rPr>
        <w:t>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Управляющий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21"/>
          <w:position w:val="1"/>
          <w:sz w:val="28"/>
          <w:szCs w:val="28"/>
        </w:rPr>
        <w:t>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совет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23"/>
          <w:position w:val="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(да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лее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22"/>
          <w:position w:val="-1"/>
          <w:sz w:val="28"/>
          <w:szCs w:val="28"/>
        </w:rPr>
        <w:t> 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Совет)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27"/>
          <w:position w:val="-1"/>
          <w:sz w:val="28"/>
          <w:szCs w:val="28"/>
        </w:rPr>
        <w:t> </w:t>
      </w:r>
      <w:r>
        <w:rPr lang="en-US" sz="28" baseline="-2" dirty="0">
          <w:jc w:val="left"/>
          <w:rFonts w:ascii="Times New Roman" w:hAnsi="Times New Roman" w:cs="Times New Roman"/>
          <w:color w:val="000000"/>
          <w:position w:val="-2"/>
          <w:sz w:val="28"/>
          <w:szCs w:val="28"/>
        </w:rPr>
        <w:t>—</w:t>
      </w:r>
      <w:r>
        <w:rPr lang="en-US" sz="28" baseline="-2" dirty="0">
          <w:jc w:val="left"/>
          <w:rFonts w:ascii="Times New Roman" w:hAnsi="Times New Roman" w:cs="Times New Roman"/>
          <w:color w:val="000000"/>
          <w:spacing w:val="22"/>
          <w:position w:val="-2"/>
          <w:sz w:val="28"/>
          <w:szCs w:val="28"/>
        </w:rPr>
        <w:t> </w:t>
      </w:r>
      <w:r>
        <w:rPr lang="en-US" sz="28" baseline="-2" dirty="0">
          <w:jc w:val="left"/>
          <w:rFonts w:ascii="Times New Roman" w:hAnsi="Times New Roman" w:cs="Times New Roman"/>
          <w:color w:val="000000"/>
          <w:position w:val="-2"/>
          <w:sz w:val="28"/>
          <w:szCs w:val="28"/>
        </w:rPr>
        <w:t>коллегиальный</w:t>
      </w:r>
      <w:r>
        <w:rPr lang="en-US" sz="28" baseline="-3" dirty="0">
          <w:jc w:val="left"/>
          <w:rFonts w:ascii="Times New Roman" w:hAnsi="Times New Roman" w:cs="Times New Roman"/>
          <w:color w:val="000000"/>
          <w:spacing w:val="26"/>
          <w:position w:val="-3"/>
          <w:sz w:val="28"/>
          <w:szCs w:val="28"/>
        </w:rPr>
        <w:t> </w:t>
      </w:r>
      <w:r>
        <w:rPr lang="en-US" sz="28" baseline="-3" dirty="0">
          <w:jc w:val="left"/>
          <w:rFonts w:ascii="Times New Roman" w:hAnsi="Times New Roman" w:cs="Times New Roman"/>
          <w:color w:val="000000"/>
          <w:position w:val="-3"/>
          <w:sz w:val="28"/>
          <w:szCs w:val="28"/>
        </w:rPr>
        <w:t>орган,</w:t>
      </w:r>
      <w:r>
        <w:rPr lang="en-US" sz="28" baseline="-3" dirty="0">
          <w:jc w:val="left"/>
          <w:rFonts w:ascii="Times New Roman" w:hAnsi="Times New Roman" w:cs="Times New Roman"/>
          <w:color w:val="000000"/>
          <w:position w:val="-3"/>
          <w:sz w:val="28"/>
          <w:szCs w:val="28"/>
        </w:rPr>
        <w:t>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наделенный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полномочиями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ществлению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правленческих</w:t>
      </w:r>
      <w:r>
        <w:rPr lang="en-US" sz="28" baseline="4" dirty="0">
          <w:jc w:val="left"/>
          <w:rFonts w:ascii="Times New Roman" w:hAnsi="Times New Roman" w:cs="Times New Roman"/>
          <w:color w:val="000000"/>
          <w:spacing w:val="53"/>
          <w:position w:val="4"/>
          <w:sz w:val="28"/>
          <w:szCs w:val="28"/>
        </w:rPr>
        <w:t>  </w:t>
      </w:r>
      <w:r>
        <w:rPr lang="en-US" sz="28" baseline="4" dirty="0">
          <w:jc w:val="left"/>
          <w:rFonts w:ascii="Times New Roman" w:hAnsi="Times New Roman" w:cs="Times New Roman"/>
          <w:color w:val="000000"/>
          <w:position w:val="4"/>
          <w:sz w:val="28"/>
          <w:szCs w:val="28"/>
        </w:rPr>
        <w:t>ф</w:t>
      </w:r>
      <w:r>
        <w:rPr lang="en-US" sz="28" baseline="4" dirty="0">
          <w:jc w:val="left"/>
          <w:rFonts w:ascii="Times New Roman" w:hAnsi="Times New Roman" w:cs="Times New Roman"/>
          <w:color w:val="000000"/>
          <w:spacing w:val="-5"/>
          <w:position w:val="4"/>
          <w:sz w:val="28"/>
          <w:szCs w:val="28"/>
        </w:rPr>
        <w:t>у</w:t>
      </w:r>
      <w:r>
        <w:rPr lang="en-US" sz="28" baseline="4" dirty="0">
          <w:jc w:val="left"/>
          <w:rFonts w:ascii="Times New Roman" w:hAnsi="Times New Roman" w:cs="Times New Roman"/>
          <w:color w:val="000000"/>
          <w:position w:val="4"/>
          <w:sz w:val="28"/>
          <w:szCs w:val="28"/>
        </w:rPr>
        <w:t>нкций</w:t>
      </w:r>
      <w:r>
        <w:rPr lang="en-US" sz="28" baseline="4" dirty="0">
          <w:jc w:val="left"/>
          <w:rFonts w:ascii="Times New Roman" w:hAnsi="Times New Roman" w:cs="Times New Roman"/>
          <w:color w:val="000000"/>
          <w:spacing w:val="56"/>
          <w:position w:val="4"/>
          <w:sz w:val="28"/>
          <w:szCs w:val="28"/>
        </w:rPr>
        <w:t>  </w:t>
      </w:r>
      <w:r>
        <w:rPr lang="en-US" sz="28" baseline="4" dirty="0">
          <w:jc w:val="left"/>
          <w:rFonts w:ascii="Times New Roman" w:hAnsi="Times New Roman" w:cs="Times New Roman"/>
          <w:color w:val="000000"/>
          <w:position w:val="4"/>
          <w:sz w:val="28"/>
          <w:szCs w:val="28"/>
        </w:rPr>
        <w:t>в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соответствии с настоящим Уставом.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орядок формирования Совета: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15"/>
        </w:tabs>
        <w:spacing w:before="0" w:after="0" w:line="312" w:lineRule="exact"/>
        <w:ind w:left="1809" w:right="51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формир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ется в соответствии с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оложением об Управляющем совете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17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составе не менее 11 членов;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15"/>
        </w:tabs>
        <w:spacing w:before="0" w:after="0" w:line="312" w:lineRule="exact"/>
        <w:ind w:left="1809" w:right="46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состав Совета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тверждается сроком на три года приказом директора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2" w:lineRule="exact"/>
        <w:ind w:left="1179" w:right="-4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школы. Одни и те же лица не могут 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одит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в состав Совета более одного срока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подряд: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95"/>
          <w:tab w:val="left" w:pos="4979"/>
          <w:tab w:val="left" w:pos="6855"/>
          <w:tab w:val="left" w:pos="8727"/>
        </w:tabs>
        <w:spacing w:before="0" w:after="0" w:line="321" w:lineRule="exact"/>
        <w:ind w:left="1179" w:right="-32" w:firstLine="71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родителей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представителей)»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количестве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менее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четыре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человек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(общее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количество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избранны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Совета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представителей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родителей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должно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быт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менее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одной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трети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более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одной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второй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избираемы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членов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Совета);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95"/>
        </w:tabs>
        <w:spacing w:before="0" w:after="0" w:line="321" w:lineRule="exact"/>
        <w:ind w:left="1179" w:right="-40" w:firstLine="71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10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11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классов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количестве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двух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человек;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95"/>
        </w:tabs>
        <w:spacing w:before="0" w:after="0" w:line="326" w:lineRule="exact"/>
        <w:ind w:left="1179" w:right="-40" w:firstLine="71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работников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количестве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менее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тре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человек;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500" w:right="452" w:bottom="400" w:left="500" w:header="708" w:footer="708" w:gutter="0"/>
          <w:docGrid w:linePitch="360"/>
        </w:sectPr>
        <w:tabs>
          <w:tab w:val="left" w:pos="2515"/>
        </w:tabs>
        <w:spacing w:before="0" w:after="0" w:line="312" w:lineRule="exact"/>
        <w:ind w:left="1809" w:right="51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директор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одит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Совета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должности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как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представитель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17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администрации школы;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95"/>
        </w:tabs>
        <w:spacing w:before="0" w:after="0" w:line="312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состав Совета 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одит представител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Учредителя.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43" w:lineRule="exact"/>
        <w:ind w:left="1179" w:right="-39" w:firstLine="710"/>
        <w:jc w:val="both"/>
      </w:pPr>
      <w:r/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Совет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52"/>
          <w:position w:val="1"/>
          <w:sz w:val="28"/>
          <w:szCs w:val="28"/>
        </w:rPr>
        <w:t> 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работает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60"/>
          <w:position w:val="1"/>
          <w:sz w:val="28"/>
          <w:szCs w:val="28"/>
        </w:rPr>
        <w:t> 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на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52"/>
          <w:position w:val="1"/>
          <w:sz w:val="28"/>
          <w:szCs w:val="28"/>
        </w:rPr>
        <w:t> 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общественны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-5"/>
          <w:position w:val="1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начала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-5"/>
          <w:position w:val="-1"/>
          <w:sz w:val="28"/>
          <w:szCs w:val="28"/>
        </w:rPr>
        <w:t>х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.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52"/>
          <w:position w:val="-1"/>
          <w:sz w:val="28"/>
          <w:szCs w:val="28"/>
        </w:rPr>
        <w:t>  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Члены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52"/>
          <w:position w:val="-1"/>
          <w:sz w:val="28"/>
          <w:szCs w:val="28"/>
        </w:rPr>
        <w:t>  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Совета</w:t>
      </w:r>
      <w:r>
        <w:rPr lang="en-US" sz="28" baseline="-2" dirty="0">
          <w:jc w:val="left"/>
          <w:rFonts w:ascii="Times New Roman" w:hAnsi="Times New Roman" w:cs="Times New Roman"/>
          <w:color w:val="000000"/>
          <w:position w:val="-2"/>
          <w:sz w:val="28"/>
          <w:szCs w:val="28"/>
        </w:rPr>
        <w:t>избираются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простым бол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шинством голосов соответственно на совете родителей (законных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представителей) 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ся, собрании работников школы.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Совет действ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ет бессрочно.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Компендии Совета школы относится: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95"/>
        </w:tabs>
        <w:spacing w:before="40" w:after="0" w:line="312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утверждение плана развития школы;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95"/>
        </w:tabs>
        <w:spacing w:before="40" w:after="0" w:line="312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согласование режимов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работы школы;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15"/>
        </w:tabs>
        <w:spacing w:before="40" w:after="0" w:line="312" w:lineRule="exact"/>
        <w:ind w:left="1809" w:right="52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определение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начала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окончания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чебного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года,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времени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начала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17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окончания занятий, каник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лярного времени;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15"/>
        </w:tabs>
        <w:spacing w:before="40" w:after="0" w:line="312" w:lineRule="exact"/>
        <w:ind w:left="1809" w:right="380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принятие решения о едины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требования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к одежде 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ся: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95"/>
        </w:tabs>
        <w:spacing w:before="32" w:after="0" w:line="322" w:lineRule="exact"/>
        <w:ind w:left="1179" w:right="-40" w:firstLine="71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определение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направления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расходования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внебюджетных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средств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содействие 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привлечению для обеспечения деятельности и развития школы;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95"/>
          <w:tab w:val="left" w:pos="4000"/>
          <w:tab w:val="left" w:pos="5933"/>
          <w:tab w:val="left" w:pos="6552"/>
          <w:tab w:val="left" w:pos="8422"/>
          <w:tab w:val="left" w:pos="9439"/>
        </w:tabs>
        <w:spacing w:before="29" w:after="0" w:line="326" w:lineRule="exact"/>
        <w:ind w:left="1179" w:right="-40" w:firstLine="71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внесение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предложений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составлению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плана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финансово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 </w:t>
      </w:r>
      <w:r>
        <w:br w:type="textWrapping" w:clear="all"/>
      </w: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озяйственной деятельности школы;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95"/>
        </w:tabs>
        <w:spacing w:before="34" w:after="0" w:line="321" w:lineRule="exact"/>
        <w:ind w:left="1179" w:right="-40" w:firstLine="71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интересов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рамка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свои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полномочий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дарственны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 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ниципальны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 общественны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и ины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организация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95"/>
          <w:tab w:val="left" w:pos="4421"/>
          <w:tab w:val="left" w:pos="5549"/>
          <w:tab w:val="left" w:pos="7275"/>
          <w:tab w:val="left" w:pos="8946"/>
          <w:tab w:val="left" w:pos="10548"/>
        </w:tabs>
        <w:spacing w:before="31" w:after="0" w:line="323" w:lineRule="exact"/>
        <w:ind w:left="1179" w:right="-37" w:firstLine="71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согласование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равил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внутреннего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распорядка,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оложения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оплате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9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работников,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равил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внутреннего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распорядка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обучающи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ся,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расписания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занятий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иных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локальных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нормативных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актов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становленной.компетенцией;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15"/>
        </w:tabs>
        <w:spacing w:before="40" w:after="0" w:line="312" w:lineRule="exact"/>
        <w:ind w:left="1809" w:right="486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засл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шивание отчета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директора школы и отдельны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работников;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15"/>
          <w:tab w:val="left" w:pos="4581"/>
          <w:tab w:val="left" w:pos="5943"/>
          <w:tab w:val="left" w:pos="6442"/>
          <w:tab w:val="left" w:pos="8326"/>
          <w:tab w:val="left" w:pos="9558"/>
        </w:tabs>
        <w:spacing w:before="40" w:after="0" w:line="312" w:lineRule="exact"/>
        <w:ind w:left="1809" w:right="51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ществление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контроля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соблюдением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словий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чения,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17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воспитания и тр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да в школе;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15"/>
          <w:tab w:val="left" w:pos="4548"/>
          <w:tab w:val="left" w:pos="6111"/>
          <w:tab w:val="left" w:pos="7258"/>
          <w:tab w:val="left" w:pos="7882"/>
          <w:tab w:val="left" w:pos="9335"/>
        </w:tabs>
        <w:spacing w:before="40" w:after="0" w:line="312" w:lineRule="exact"/>
        <w:ind w:left="1809" w:right="48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рекомендации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директор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вопросам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заключения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17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коллективного договора.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7" w:lineRule="exact"/>
        <w:ind w:left="1809" w:right="43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Решения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Совета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правомочны,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если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заседании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Совета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тствовало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30"/>
          <w:tab w:val="left" w:pos="3896"/>
          <w:tab w:val="left" w:pos="4553"/>
          <w:tab w:val="left" w:pos="5728"/>
          <w:tab w:val="left" w:pos="7056"/>
          <w:tab w:val="left" w:pos="8166"/>
        </w:tabs>
        <w:spacing w:before="0" w:after="0" w:line="331" w:lineRule="exact"/>
        <w:ind w:left="1179" w:right="-40" w:firstLine="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менее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половины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членов.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Решения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Совета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принимаются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простым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большинством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голосов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тствующих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Совета.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равенстве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голосов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голос председателя Советаявляетсярешающим.</w:t>
      </w:r>
      <w:r>
        <w:rPr lang="en-US" sz="28" baseline="0" dirty="0">
          <w:jc w:val="left"/>
          <w:rFonts w:ascii="Times New Roman" w:hAnsi="Times New Roman" w:cs="Times New Roman"/>
          <w:color w:val="FFFFFF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24"/>
          <w:tab w:val="left" w:pos="3941"/>
          <w:tab w:val="left" w:pos="5001"/>
          <w:tab w:val="left" w:pos="6460"/>
          <w:tab w:val="left" w:pos="8738"/>
          <w:tab w:val="left" w:pos="9821"/>
        </w:tabs>
        <w:spacing w:before="0" w:after="0" w:line="336" w:lineRule="exact"/>
        <w:ind w:left="1179" w:right="-40" w:firstLine="71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3.8.4.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кола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может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создават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опечител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ский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Совет,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который  </w:t>
      </w:r>
      <w:r/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такжеявляется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коллегиал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органом,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наделенным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полномочиями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35"/>
          <w:position w:val="1"/>
          <w:sz w:val="28"/>
          <w:szCs w:val="28"/>
        </w:rPr>
        <w:t>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содействия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материально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техническом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обеспечению 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ного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процесса в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.</w:t>
      </w:r>
      <w:r>
        <w:rPr lang="en-US" sz="28" baseline="0" dirty="0">
          <w:jc w:val="left"/>
          <w:rFonts w:ascii="Times New Roman" w:hAnsi="Times New Roman" w:cs="Times New Roman"/>
          <w:color w:val="FFFFFF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31" w:lineRule="exact"/>
        <w:ind w:left="1179" w:right="-40" w:firstLine="71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опечител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ский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совет:привлекает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средства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пожертвований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ставную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деятел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ность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272"/>
          <w:tab w:val="left" w:pos="6124"/>
          <w:tab w:val="left" w:pos="7113"/>
          <w:tab w:val="left" w:pos="8899"/>
        </w:tabs>
        <w:spacing w:before="0" w:after="0" w:line="322" w:lineRule="exact"/>
        <w:ind w:left="1179" w:right="-40" w:firstLine="71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ществляет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контрол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целевым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леченны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пожертвований;</w:t>
      </w:r>
      <w:r>
        <w:rPr lang="en-US" sz="28" baseline="0" dirty="0">
          <w:jc w:val="left"/>
          <w:rFonts w:ascii="Times New Roman" w:hAnsi="Times New Roman" w:cs="Times New Roman"/>
          <w:color w:val="FFFFFF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31" w:lineRule="exact"/>
        <w:ind w:left="1889" w:right="-4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соглас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ет с директором школы основные на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правления своей работы;</w:t>
      </w:r>
      <w:r>
        <w:rPr lang="en-US" sz="28" baseline="0" dirty="0">
          <w:jc w:val="left"/>
          <w:rFonts w:ascii="Times New Roman" w:hAnsi="Times New Roman" w:cs="Times New Roman"/>
          <w:color w:val="FFFFFF"/>
          <w:sz w:val="28"/>
          <w:szCs w:val="28"/>
        </w:rPr>
        <w:t>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содейств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деятельности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путем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конс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льтирования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270"/>
          <w:tab w:val="left" w:pos="7191"/>
          <w:tab w:val="left" w:pos="9338"/>
        </w:tabs>
        <w:spacing w:before="0" w:after="0" w:line="364" w:lineRule="exact"/>
        <w:ind w:left="1179" w:right="-40" w:firstLine="0"/>
      </w:pPr>
      <w:r/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работников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информационной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поддержки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проводимых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школой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мероприятий, содействияв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защите прав и интересов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школы.</w:t>
      </w:r>
      <w:r>
        <w:rPr lang="en-US" sz="28" baseline="0" dirty="0">
          <w:jc w:val="left"/>
          <w:rFonts w:ascii="Times New Roman" w:hAnsi="Times New Roman" w:cs="Times New Roman"/>
          <w:color w:val="FFFFFF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500" w:right="452" w:bottom="400" w:left="500" w:header="708" w:footer="708" w:gutter="0"/>
          <w:docGrid w:linePitch="360"/>
        </w:sectPr>
        <w:spacing w:before="0" w:after="0" w:line="336" w:lineRule="exact"/>
        <w:ind w:left="1809" w:right="60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Состав и число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членов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опечительского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совета </w:t>
      </w:r>
      <w:r>
        <w:rPr lang="en-US" sz="28" baseline="2" dirty="0">
          <w:jc w:val="left"/>
          <w:rFonts w:ascii="Times New Roman" w:hAnsi="Times New Roman" w:cs="Times New Roman"/>
          <w:color w:val="000000"/>
          <w:position w:val="2"/>
          <w:sz w:val="28"/>
          <w:szCs w:val="28"/>
        </w:rPr>
        <w:t>определяются директором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6" w:lineRule="exact"/>
        <w:ind w:left="1179" w:right="-4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школы. Включение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состав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опечительского совета </w:t>
      </w:r>
      <w:r>
        <w:rPr lang="en-US" sz="28" baseline="2" dirty="0">
          <w:jc w:val="left"/>
          <w:rFonts w:ascii="Times New Roman" w:hAnsi="Times New Roman" w:cs="Times New Roman"/>
          <w:color w:val="000000"/>
          <w:position w:val="2"/>
          <w:sz w:val="28"/>
          <w:szCs w:val="28"/>
        </w:rPr>
        <w:t>ос</w:t>
      </w:r>
      <w:r>
        <w:rPr lang="en-US" sz="28" baseline="2" dirty="0">
          <w:jc w:val="left"/>
          <w:rFonts w:ascii="Times New Roman" w:hAnsi="Times New Roman" w:cs="Times New Roman"/>
          <w:color w:val="000000"/>
          <w:spacing w:val="-5"/>
          <w:position w:val="2"/>
          <w:sz w:val="28"/>
          <w:szCs w:val="28"/>
        </w:rPr>
        <w:t>у</w:t>
      </w:r>
      <w:r>
        <w:rPr lang="en-US" sz="28" baseline="2" dirty="0">
          <w:jc w:val="left"/>
          <w:rFonts w:ascii="Times New Roman" w:hAnsi="Times New Roman" w:cs="Times New Roman"/>
          <w:color w:val="000000"/>
          <w:position w:val="2"/>
          <w:sz w:val="28"/>
          <w:szCs w:val="28"/>
        </w:rPr>
        <w:t>ществляется</w:t>
      </w:r>
      <w:r>
        <w:rPr lang="en-US" sz="28" baseline="3" dirty="0">
          <w:jc w:val="left"/>
          <w:rFonts w:ascii="Times New Roman" w:hAnsi="Times New Roman" w:cs="Times New Roman"/>
          <w:color w:val="000000"/>
          <w:position w:val="3"/>
          <w:sz w:val="28"/>
          <w:szCs w:val="28"/>
        </w:rPr>
        <w:t> </w:t>
      </w:r>
      <w:r>
        <w:rPr lang="en-US" sz="28" baseline="3" dirty="0">
          <w:jc w:val="left"/>
          <w:rFonts w:ascii="Times New Roman" w:hAnsi="Times New Roman" w:cs="Times New Roman"/>
          <w:color w:val="000000"/>
          <w:position w:val="3"/>
          <w:sz w:val="28"/>
          <w:szCs w:val="28"/>
        </w:rPr>
        <w:t>с согласия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членов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опечител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ского совета.</w:t>
      </w:r>
      <w:r>
        <w:rPr lang="en-US" sz="28" baseline="0" dirty="0">
          <w:jc w:val="left"/>
          <w:rFonts w:ascii="Times New Roman" w:hAnsi="Times New Roman" w:cs="Times New Roman"/>
          <w:color w:val="FFFFFF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1179" w:right="-40" w:firstLine="71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Совет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действ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бессрочно.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ключение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исключение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 lang="en-US" sz="28" baseline="2" dirty="0">
          <w:jc w:val="left"/>
          <w:rFonts w:ascii="Times New Roman" w:hAnsi="Times New Roman" w:cs="Times New Roman"/>
          <w:color w:val="000000"/>
          <w:spacing w:val="23"/>
          <w:position w:val="2"/>
          <w:sz w:val="28"/>
          <w:szCs w:val="28"/>
        </w:rPr>
        <w:t>  </w:t>
      </w:r>
      <w:r>
        <w:rPr lang="en-US" sz="28" baseline="2" dirty="0">
          <w:jc w:val="left"/>
          <w:rFonts w:ascii="Times New Roman" w:hAnsi="Times New Roman" w:cs="Times New Roman"/>
          <w:color w:val="000000"/>
          <w:position w:val="2"/>
          <w:sz w:val="28"/>
          <w:szCs w:val="28"/>
        </w:rPr>
        <w:t>Совета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ществляется приказами директора.</w:t>
      </w:r>
      <w:r>
        <w:rPr lang="en-US" sz="28" baseline="-1" dirty="0">
          <w:jc w:val="left"/>
          <w:rFonts w:ascii="Times New Roman" w:hAnsi="Times New Roman" w:cs="Times New Roman"/>
          <w:color w:val="FFFFFF"/>
          <w:position w:val="-1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6" w:lineRule="exact"/>
        <w:ind w:left="1179" w:right="-40" w:firstLine="710"/>
      </w:pPr>
      <w:r/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Для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30"/>
          <w:position w:val="-1"/>
          <w:sz w:val="28"/>
          <w:szCs w:val="28"/>
        </w:rPr>
        <w:t> 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организации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33"/>
          <w:position w:val="-1"/>
          <w:sz w:val="28"/>
          <w:szCs w:val="28"/>
        </w:rPr>
        <w:t> 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деятельности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33"/>
          <w:position w:val="-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Совета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4"/>
          <w:sz w:val="28"/>
          <w:szCs w:val="28"/>
        </w:rPr>
        <w:t>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заседании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30"/>
          <w:position w:val="1"/>
          <w:sz w:val="28"/>
          <w:szCs w:val="28"/>
        </w:rPr>
        <w:t>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из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33"/>
          <w:position w:val="1"/>
          <w:sz w:val="28"/>
          <w:szCs w:val="28"/>
        </w:rPr>
        <w:t> </w:t>
      </w:r>
      <w:r>
        <w:rPr lang="en-US" sz="28" baseline="2" dirty="0">
          <w:jc w:val="left"/>
          <w:rFonts w:ascii="Times New Roman" w:hAnsi="Times New Roman" w:cs="Times New Roman"/>
          <w:color w:val="000000"/>
          <w:position w:val="2"/>
          <w:sz w:val="28"/>
          <w:szCs w:val="28"/>
        </w:rPr>
        <w:t>числа</w:t>
      </w:r>
      <w:r>
        <w:rPr lang="en-US" sz="28" baseline="2" dirty="0">
          <w:jc w:val="left"/>
          <w:rFonts w:ascii="Times New Roman" w:hAnsi="Times New Roman" w:cs="Times New Roman"/>
          <w:color w:val="000000"/>
          <w:spacing w:val="35"/>
          <w:position w:val="2"/>
          <w:sz w:val="28"/>
          <w:szCs w:val="28"/>
        </w:rPr>
        <w:t> </w:t>
      </w:r>
      <w:r>
        <w:rPr lang="en-US" sz="28" baseline="2" dirty="0">
          <w:jc w:val="left"/>
          <w:rFonts w:ascii="Times New Roman" w:hAnsi="Times New Roman" w:cs="Times New Roman"/>
          <w:color w:val="000000"/>
          <w:position w:val="2"/>
          <w:sz w:val="28"/>
          <w:szCs w:val="28"/>
        </w:rPr>
        <w:t>членов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избирается председатель.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1179" w:right="-29" w:firstLine="71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Заседания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опечительского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совета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проводятся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мере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одимости.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Решения совета принимаются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открытым голосованием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простым большинством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голосов, прис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тствующи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на заседании.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Совет не выступает от имени школы.</w:t>
      </w:r>
      <w:r>
        <w:rPr lang="en-US" sz="28" baseline="0" dirty="0">
          <w:jc w:val="left"/>
          <w:rFonts w:ascii="Times New Roman" w:hAnsi="Times New Roman" w:cs="Times New Roman"/>
          <w:color w:val="FFFFFF"/>
          <w:sz w:val="28"/>
          <w:szCs w:val="28"/>
        </w:rPr>
        <w:t>  </w:t>
      </w:r>
      <w:r/>
    </w:p>
    <w:p>
      <w:pPr>
        <w:spacing w:after="6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6026" w:right="4542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4.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2" w:lineRule="exact"/>
        <w:ind w:left="5251" w:right="645" w:hanging="3668"/>
      </w:pPr>
      <w:r/>
      <w:r>
        <w:rPr lang="en-US" sz="28" baseline="-1" dirty="0">
          <w:jc w:val="left"/>
          <w:rFonts w:ascii="Times New Roman" w:hAnsi="Times New Roman" w:cs="Times New Roman"/>
          <w:b/>
          <w:bCs/>
          <w:color w:val="000000"/>
          <w:position w:val="-1"/>
          <w:sz w:val="28"/>
          <w:szCs w:val="28"/>
        </w:rPr>
        <w:t>ЛОКАЛЬ</w:t>
      </w:r>
      <w:r>
        <w:rPr lang="en-US" sz="28" baseline="-1" dirty="0">
          <w:jc w:val="left"/>
          <w:rFonts w:ascii="Times New Roman" w:hAnsi="Times New Roman" w:cs="Times New Roman"/>
          <w:b/>
          <w:bCs/>
          <w:color w:val="000000"/>
          <w:position w:val="-1"/>
          <w:sz w:val="28"/>
          <w:szCs w:val="28"/>
        </w:rPr>
        <w:t>НЫЕАКТЫРЕГЛ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АМЕНТИРУЮЩИЕ</w:t>
      </w:r>
      <w:r>
        <w:rPr lang="en-US" sz="28" baseline="1" dirty="0">
          <w:jc w:val="left"/>
          <w:rFonts w:ascii="Times New Roman" w:hAnsi="Times New Roman" w:cs="Times New Roman"/>
          <w:b/>
          <w:bCs/>
          <w:color w:val="000000"/>
          <w:position w:val="1"/>
          <w:sz w:val="28"/>
          <w:szCs w:val="28"/>
        </w:rPr>
        <w:t>ДЕЯТЕЛЬНОСТЬ</w:t>
      </w:r>
      <w:r>
        <w:rPr lang="en-US" sz="28" baseline="1" dirty="0">
          <w:jc w:val="left"/>
          <w:rFonts w:ascii="Times New Roman" w:hAnsi="Times New Roman" w:cs="Times New Roman"/>
          <w:b/>
          <w:bCs/>
          <w:color w:val="000000"/>
          <w:position w:val="1"/>
          <w:sz w:val="28"/>
          <w:szCs w:val="28"/>
        </w:rPr>
        <w:t>  </w:t>
      </w:r>
      <w:r/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Ш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КОЛЫ</w:t>
      </w:r>
      <w:r>
        <w:rPr lang="en-US" sz="28" baseline="-2" dirty="0">
          <w:jc w:val="left"/>
          <w:rFonts w:ascii="Times New Roman" w:hAnsi="Times New Roman" w:cs="Times New Roman"/>
          <w:b/>
          <w:bCs/>
          <w:color w:val="000000"/>
          <w:position w:val="-2"/>
          <w:sz w:val="28"/>
          <w:szCs w:val="28"/>
        </w:rPr>
        <w:t> 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138"/>
          <w:tab w:val="left" w:pos="2533"/>
          <w:tab w:val="left" w:pos="2960"/>
          <w:tab w:val="left" w:pos="3915"/>
          <w:tab w:val="left" w:pos="4382"/>
          <w:tab w:val="left" w:pos="4771"/>
          <w:tab w:val="left" w:pos="5885"/>
          <w:tab w:val="left" w:pos="7306"/>
          <w:tab w:val="left" w:pos="7719"/>
          <w:tab w:val="left" w:pos="8795"/>
          <w:tab w:val="left" w:pos="9362"/>
        </w:tabs>
        <w:spacing w:before="0" w:after="0" w:line="347" w:lineRule="exact"/>
        <w:ind w:left="1179" w:right="179" w:firstLine="71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4.1.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образовательного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процесса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8"/>
          <w:sz w:val="28"/>
          <w:szCs w:val="28"/>
        </w:rPr>
        <w:t>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школе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37"/>
          <w:position w:val="1"/>
          <w:sz w:val="28"/>
          <w:szCs w:val="28"/>
        </w:rPr>
        <w:t>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ос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-5"/>
          <w:position w:val="1"/>
          <w:sz w:val="28"/>
          <w:szCs w:val="28"/>
        </w:rPr>
        <w:t>у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ществляется</w:t>
      </w:r>
      <w:r>
        <w:rPr lang="en-US" sz="28" baseline="2" dirty="0">
          <w:jc w:val="left"/>
          <w:rFonts w:ascii="Times New Roman" w:hAnsi="Times New Roman" w:cs="Times New Roman"/>
          <w:color w:val="000000"/>
          <w:position w:val="2"/>
          <w:sz w:val="28"/>
          <w:szCs w:val="28"/>
        </w:rPr>
        <w:t>в  </w:t>
      </w:r>
      <w:r/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соответствии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30"/>
          <w:position w:val="1"/>
          <w:sz w:val="28"/>
          <w:szCs w:val="28"/>
        </w:rPr>
        <w:t>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с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33"/>
          <w:position w:val="1"/>
          <w:sz w:val="28"/>
          <w:szCs w:val="28"/>
        </w:rPr>
        <w:t> 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локал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-3"/>
          <w:position w:val="-1"/>
          <w:sz w:val="28"/>
          <w:szCs w:val="28"/>
        </w:rPr>
        <w:t>ь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ными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32"/>
          <w:position w:val="-1"/>
          <w:sz w:val="28"/>
          <w:szCs w:val="28"/>
        </w:rPr>
        <w:t> 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нормативными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актами,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принимаемыми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31"/>
          <w:position w:val="1"/>
          <w:sz w:val="28"/>
          <w:szCs w:val="28"/>
        </w:rPr>
        <w:t>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с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35"/>
          <w:position w:val="1"/>
          <w:sz w:val="28"/>
          <w:szCs w:val="28"/>
        </w:rPr>
        <w:t> 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-5"/>
          <w:position w:val="1"/>
          <w:sz w:val="28"/>
          <w:szCs w:val="28"/>
        </w:rPr>
        <w:t>у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четом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ровней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общеобразовательных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программ,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особенностей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образовательны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66"/>
          <w:position w:val="1"/>
          <w:sz w:val="28"/>
          <w:szCs w:val="28"/>
        </w:rPr>
        <w:t> 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программ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68"/>
          <w:position w:val="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дополнител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9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также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законодательством 	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и 	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иными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нормативными  </w:t>
      </w:r>
      <w:r/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правовыми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63"/>
          <w:position w:val="-1"/>
          <w:sz w:val="28"/>
          <w:szCs w:val="28"/>
        </w:rPr>
        <w:t>  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актами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66"/>
          <w:position w:val="-1"/>
          <w:sz w:val="28"/>
          <w:szCs w:val="28"/>
        </w:rPr>
        <w:t>  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РФ,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64"/>
          <w:position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Забайкальского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края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,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61"/>
          <w:position w:val="1"/>
          <w:sz w:val="28"/>
          <w:szCs w:val="28"/>
        </w:rPr>
        <w:t> 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нормативными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64"/>
          <w:position w:val="1"/>
          <w:sz w:val="28"/>
          <w:szCs w:val="28"/>
        </w:rPr>
        <w:t>  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правовыми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актами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органов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местного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само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правления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-3"/>
          <w:position w:val="1"/>
          <w:sz w:val="28"/>
          <w:szCs w:val="28"/>
        </w:rPr>
        <w:t>Ш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елопугинского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40"/>
          <w:position w:val="1"/>
          <w:sz w:val="28"/>
          <w:szCs w:val="28"/>
        </w:rPr>
        <w:t> </w:t>
      </w:r>
      <w:r>
        <w:rPr lang="en-US" sz="28" baseline="2" dirty="0">
          <w:jc w:val="left"/>
          <w:rFonts w:ascii="Times New Roman" w:hAnsi="Times New Roman" w:cs="Times New Roman"/>
          <w:color w:val="000000"/>
          <w:position w:val="2"/>
          <w:sz w:val="28"/>
          <w:szCs w:val="28"/>
        </w:rPr>
        <w:t>м</w:t>
      </w:r>
      <w:r>
        <w:rPr lang="en-US" sz="28" baseline="2" dirty="0">
          <w:jc w:val="left"/>
          <w:rFonts w:ascii="Times New Roman" w:hAnsi="Times New Roman" w:cs="Times New Roman"/>
          <w:color w:val="000000"/>
          <w:spacing w:val="-5"/>
          <w:position w:val="2"/>
          <w:sz w:val="28"/>
          <w:szCs w:val="28"/>
        </w:rPr>
        <w:t>у</w:t>
      </w:r>
      <w:r>
        <w:rPr lang="en-US" sz="28" baseline="2" dirty="0">
          <w:jc w:val="left"/>
          <w:rFonts w:ascii="Times New Roman" w:hAnsi="Times New Roman" w:cs="Times New Roman"/>
          <w:color w:val="000000"/>
          <w:position w:val="2"/>
          <w:sz w:val="28"/>
          <w:szCs w:val="28"/>
        </w:rPr>
        <w:t>ниципального</w:t>
      </w:r>
      <w:r>
        <w:rPr lang="en-US" sz="28" baseline="2" dirty="0">
          <w:jc w:val="left"/>
          <w:rFonts w:ascii="Times New Roman" w:hAnsi="Times New Roman" w:cs="Times New Roman"/>
          <w:color w:val="000000"/>
          <w:position w:val="2"/>
          <w:sz w:val="28"/>
          <w:szCs w:val="28"/>
        </w:rPr>
        <w:t>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окр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га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Забайкальского края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1179" w:right="180" w:firstLine="71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4.2.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кола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принимает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локал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нормативные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акты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основным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вопросам организации и 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ществления 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ной деятельности, в т.ч.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регламентирующие: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39" w:lineRule="exact"/>
        <w:ind w:left="2249" w:right="0" w:firstLine="0"/>
      </w:pPr>
      <w:r/>
      <w:r>
        <w:rPr lang="en-US" sz="28" baseline="0" dirty="0">
          <w:jc w:val="left"/>
          <w:rFonts w:ascii="Symbol" w:hAnsi="Symbol" w:cs="Symbol"/>
          <w:color w:val="000000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7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правила приема обучающи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39" w:lineRule="exact"/>
        <w:ind w:left="2249" w:right="0" w:firstLine="0"/>
      </w:pPr>
      <w:r/>
      <w:r>
        <w:rPr lang="en-US" sz="28" baseline="0" dirty="0">
          <w:jc w:val="left"/>
          <w:rFonts w:ascii="Symbol" w:hAnsi="Symbol" w:cs="Symbol"/>
          <w:color w:val="000000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7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режим занятий;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14"/>
          <w:tab w:val="left" w:pos="6002"/>
          <w:tab w:val="left" w:pos="6539"/>
          <w:tab w:val="left" w:pos="7906"/>
          <w:tab w:val="left" w:pos="9412"/>
        </w:tabs>
        <w:spacing w:before="0" w:after="0" w:line="339" w:lineRule="exact"/>
        <w:ind w:left="2169" w:right="267" w:firstLine="0"/>
        <w:jc w:val="right"/>
      </w:pPr>
      <w:r/>
      <w:r>
        <w:rPr lang="en-US" sz="28" baseline="0" dirty="0">
          <w:jc w:val="left"/>
          <w:rFonts w:ascii="Symbol" w:hAnsi="Symbol" w:cs="Symbol"/>
          <w:color w:val="000000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7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формы,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периодичност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порядок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тек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контроля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2530" w:right="1233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спеваемости и промежуточной аттестации обучающи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39" w:lineRule="exact"/>
        <w:ind w:left="2169" w:right="269" w:firstLine="0"/>
        <w:jc w:val="right"/>
      </w:pPr>
      <w:r/>
      <w:r>
        <w:rPr lang="en-US" sz="28" baseline="0" dirty="0">
          <w:jc w:val="left"/>
          <w:rFonts w:ascii="Symbol" w:hAnsi="Symbol" w:cs="Symbol"/>
          <w:color w:val="000000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7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порядок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основания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перевода,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отчисления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восстановления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2610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67"/>
          <w:tab w:val="left" w:pos="5704"/>
          <w:tab w:val="left" w:pos="7935"/>
          <w:tab w:val="left" w:pos="10356"/>
        </w:tabs>
        <w:spacing w:before="0" w:after="0" w:line="339" w:lineRule="exact"/>
        <w:ind w:left="2169" w:right="268" w:firstLine="0"/>
        <w:jc w:val="right"/>
      </w:pPr>
      <w:r/>
      <w:r>
        <w:rPr lang="en-US" sz="28" baseline="0" dirty="0">
          <w:jc w:val="left"/>
          <w:rFonts w:ascii="Symbol" w:hAnsi="Symbol" w:cs="Symbol"/>
          <w:color w:val="000000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7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порядок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оформления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возникновения,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приостановления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2610" w:right="183" w:firstLine="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прекращения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отношений межд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школой и 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чающимися и (или)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родителями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(законными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представителями)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несовершеннолетних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39" w:lineRule="exact"/>
        <w:ind w:left="2169" w:right="269" w:firstLine="0"/>
        <w:jc w:val="right"/>
      </w:pPr>
      <w:r/>
      <w:r>
        <w:rPr lang="en-US" sz="28" baseline="0" dirty="0">
          <w:jc w:val="left"/>
          <w:rFonts w:ascii="Symbol" w:hAnsi="Symbol" w:cs="Symbol"/>
          <w:color w:val="000000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7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 по индивид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альном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учебном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план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т.ч.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скоренное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2610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39" w:lineRule="exact"/>
        <w:ind w:left="2249" w:right="0" w:firstLine="0"/>
      </w:pPr>
      <w:r/>
      <w:r>
        <w:rPr lang="en-US" sz="28" baseline="0" dirty="0">
          <w:jc w:val="left"/>
          <w:rFonts w:ascii="Symbol" w:hAnsi="Symbol" w:cs="Symbol"/>
          <w:color w:val="000000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7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правила внутреннего распорядка;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39" w:lineRule="exact"/>
        <w:ind w:left="2249" w:right="0" w:firstLine="0"/>
      </w:pPr>
      <w:r/>
      <w:r>
        <w:rPr lang="en-US" sz="28" baseline="0" dirty="0">
          <w:jc w:val="left"/>
          <w:rFonts w:ascii="Symbol" w:hAnsi="Symbol" w:cs="Symbol"/>
          <w:color w:val="000000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7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оказание платны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слуг;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52"/>
          <w:tab w:val="left" w:pos="4781"/>
          <w:tab w:val="left" w:pos="6033"/>
          <w:tab w:val="left" w:pos="7898"/>
          <w:tab w:val="left" w:pos="9217"/>
          <w:tab w:val="left" w:pos="10359"/>
        </w:tabs>
        <w:spacing w:before="0" w:after="0" w:line="339" w:lineRule="exact"/>
        <w:ind w:left="2169" w:right="266" w:firstLine="0"/>
        <w:jc w:val="right"/>
      </w:pPr>
      <w:r/>
      <w:r>
        <w:rPr lang="en-US" sz="28" baseline="0" dirty="0">
          <w:jc w:val="left"/>
          <w:rFonts w:ascii="Symbol" w:hAnsi="Symbol" w:cs="Symbol"/>
          <w:color w:val="000000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7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чебный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план,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годовой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календарный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чебный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график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2610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расписание занятий;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39" w:lineRule="exact"/>
        <w:ind w:left="2249" w:right="0" w:firstLine="0"/>
      </w:pPr>
      <w:r/>
      <w:r>
        <w:rPr lang="en-US" sz="28" baseline="0" dirty="0">
          <w:jc w:val="left"/>
          <w:rFonts w:ascii="Symbol" w:hAnsi="Symbol" w:cs="Symbol"/>
          <w:color w:val="000000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7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требование к одежде 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500" w:right="473" w:bottom="400" w:left="500" w:header="708" w:footer="708" w:gutter="0"/>
          <w:docGrid w:linePitch="360"/>
        </w:sectPr>
        <w:spacing w:before="0" w:after="0" w:line="339" w:lineRule="exact"/>
        <w:ind w:left="2249" w:right="0" w:firstLine="0"/>
      </w:pPr>
      <w:r/>
      <w:r>
        <w:rPr lang="en-US" sz="28" baseline="0" dirty="0">
          <w:jc w:val="left"/>
          <w:rFonts w:ascii="Symbol" w:hAnsi="Symbol" w:cs="Symbol"/>
          <w:color w:val="000000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7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 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ным программам;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39" w:lineRule="exact"/>
        <w:ind w:left="2249" w:right="0" w:firstLine="0"/>
      </w:pPr>
      <w:r/>
      <w:r>
        <w:rPr lang="en-US" sz="28" baseline="0" dirty="0">
          <w:jc w:val="left"/>
          <w:rFonts w:ascii="Symbol" w:hAnsi="Symbol" w:cs="Symbol"/>
          <w:color w:val="000000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7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должностные инстр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кции сотр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дников школы.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школе мог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 издават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 др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гие локальные акты.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809" w:right="284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4.3.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9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принятии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локал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нормативны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актов,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затрагивающих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43"/>
          <w:tab w:val="left" w:pos="2483"/>
          <w:tab w:val="left" w:pos="2852"/>
          <w:tab w:val="left" w:pos="4056"/>
          <w:tab w:val="left" w:pos="4449"/>
          <w:tab w:val="left" w:pos="4819"/>
          <w:tab w:val="left" w:pos="6070"/>
          <w:tab w:val="left" w:pos="7298"/>
          <w:tab w:val="left" w:pos="9399"/>
        </w:tabs>
        <w:spacing w:before="0" w:after="0" w:line="323" w:lineRule="exact"/>
        <w:ind w:left="1179" w:right="211" w:firstLine="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работников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читывается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мнение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Советов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ся.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Советов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родителей,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представительны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органов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ся,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также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порядке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случая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которые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смотрены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довым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законодательством, представленны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органов работников.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spacing w:after="6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2597" w:right="1142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5.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МУ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Щ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ЕСТВО И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Ф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ИНАНСОВОЕ О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Б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ЕСПЕЧЕНИЕ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36" w:lineRule="exact"/>
        <w:ind w:left="4036" w:right="0" w:firstLine="0"/>
      </w:pPr>
      <w:r/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ДЕЯТЕЛЬНОСТЬ </w:t>
      </w:r>
      <w:r>
        <w:rPr lang="en-US" sz="28" baseline="-2" dirty="0">
          <w:jc w:val="left"/>
          <w:rFonts w:ascii="Times New Roman" w:hAnsi="Times New Roman" w:cs="Times New Roman"/>
          <w:b/>
          <w:bCs/>
          <w:color w:val="000000"/>
          <w:spacing w:val="-4"/>
          <w:position w:val="-2"/>
          <w:sz w:val="28"/>
          <w:szCs w:val="28"/>
        </w:rPr>
        <w:t>Ш</w:t>
      </w:r>
      <w:r>
        <w:rPr lang="en-US" sz="28" baseline="-2" dirty="0">
          <w:jc w:val="left"/>
          <w:rFonts w:ascii="Times New Roman" w:hAnsi="Times New Roman" w:cs="Times New Roman"/>
          <w:b/>
          <w:bCs/>
          <w:color w:val="000000"/>
          <w:position w:val="-2"/>
          <w:sz w:val="28"/>
          <w:szCs w:val="28"/>
        </w:rPr>
        <w:t>КОЛЫ</w:t>
      </w:r>
      <w:r>
        <w:rPr lang="en-US" sz="28" baseline="-2" dirty="0">
          <w:jc w:val="left"/>
          <w:rFonts w:ascii="Times New Roman" w:hAnsi="Times New Roman" w:cs="Times New Roman"/>
          <w:b/>
          <w:bCs/>
          <w:color w:val="000000"/>
          <w:position w:val="-2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921"/>
          <w:tab w:val="left" w:pos="5652"/>
          <w:tab w:val="left" w:pos="7345"/>
          <w:tab w:val="left" w:pos="9581"/>
        </w:tabs>
        <w:spacing w:before="0" w:after="0" w:line="308" w:lineRule="exact"/>
        <w:ind w:left="1809" w:right="287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5.1.Финансовое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обеспечение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выполнения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ниципал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задания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2" w:lineRule="exact"/>
        <w:ind w:left="1179" w:right="199" w:firstLine="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ществляется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учетом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одов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содержание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недвижимого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особо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ценного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движимого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щества,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закрепленны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Учредителем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 приобретенны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школой за счет средств, выделяемы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Учредителем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приобретение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такого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щества,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расходов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уплат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налогов,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качестве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объекта налогообложения по которым является соответствующее 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щество,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т.ч. земельные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частки.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809" w:right="307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5,2,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сточниками формирования финансовы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средств школы являются: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11"/>
        </w:tabs>
        <w:spacing w:before="0" w:after="0" w:line="312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средств регионального бюджета;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31"/>
          <w:tab w:val="left" w:pos="3506"/>
          <w:tab w:val="left" w:pos="4935"/>
          <w:tab w:val="left" w:pos="7350"/>
          <w:tab w:val="left" w:pos="9717"/>
        </w:tabs>
        <w:spacing w:before="0" w:after="0" w:line="312" w:lineRule="exact"/>
        <w:ind w:left="1809" w:right="279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средств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бюджета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елопугинского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ниципального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окр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га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565"/>
          <w:tab w:val="left" w:pos="5491"/>
          <w:tab w:val="left" w:pos="6018"/>
          <w:tab w:val="left" w:pos="6959"/>
          <w:tab w:val="left" w:pos="8474"/>
          <w:tab w:val="left" w:pos="9146"/>
        </w:tabs>
        <w:spacing w:before="0" w:after="0" w:line="321" w:lineRule="exact"/>
        <w:ind w:left="2312" w:right="-4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Забайкальского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края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виде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бсидии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выполнение  </w:t>
      </w:r>
      <w:r>
        <w:br w:type="textWrapping" w:clear="all"/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ниципал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ного задания, и иные цели;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11"/>
        </w:tabs>
        <w:spacing w:before="0" w:after="0" w:line="312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внебюджетные средства;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11"/>
        </w:tabs>
        <w:spacing w:before="0" w:after="0" w:line="312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щество, переданное учреждению;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31"/>
          <w:tab w:val="left" w:pos="10362"/>
        </w:tabs>
        <w:spacing w:before="0" w:after="0" w:line="312" w:lineRule="exact"/>
        <w:ind w:left="1809" w:right="283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добровольное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0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пожертвования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0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родителей,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0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гих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0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физических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2312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юридически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лиц;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11"/>
        </w:tabs>
        <w:spacing w:before="0" w:after="0" w:line="312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од от платны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слуг;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11"/>
        </w:tabs>
        <w:spacing w:before="0" w:after="0" w:line="312" w:lineRule="exact"/>
        <w:ind w:left="1889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од от иной приносящей до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од деятел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ности.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7" w:lineRule="exact"/>
        <w:ind w:left="1814" w:right="40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5.3.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ривлечение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дополнител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средств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не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47"/>
          <w:position w:val="1"/>
          <w:sz w:val="28"/>
          <w:szCs w:val="28"/>
        </w:rPr>
        <w:t> 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влечет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47"/>
          <w:position w:val="1"/>
          <w:sz w:val="28"/>
          <w:szCs w:val="28"/>
        </w:rPr>
        <w:t> 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за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47"/>
          <w:position w:val="1"/>
          <w:sz w:val="28"/>
          <w:szCs w:val="28"/>
        </w:rPr>
        <w:t> 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собой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31" w:lineRule="exact"/>
        <w:ind w:left="1183" w:right="-4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снижение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нормативов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(или)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абсолютны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размеров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финансовогообеспечения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егодеятельности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 счет средств Учредителя.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322"/>
          <w:tab w:val="left" w:pos="4281"/>
          <w:tab w:val="left" w:pos="6769"/>
          <w:tab w:val="left" w:pos="9437"/>
        </w:tabs>
        <w:spacing w:before="0" w:after="0" w:line="325" w:lineRule="exact"/>
        <w:ind w:left="1183" w:right="-39" w:firstLine="71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5.4.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кола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ществляет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финансово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озяйственн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деятельност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.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Финансовые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материальные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средства,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закрепленные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школой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Учредителем,испол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ются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Уставом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изъятию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подлежат,если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иное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смотрено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законодательством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Российской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Федерации.</w:t>
      </w:r>
      <w:r>
        <w:rPr lang="en-US" sz="28" baseline="0" dirty="0">
          <w:jc w:val="left"/>
          <w:rFonts w:ascii="Times New Roman" w:hAnsi="Times New Roman" w:cs="Times New Roman"/>
          <w:color w:val="FFFFFF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6"/>
          <w:tab w:val="left" w:pos="4583"/>
          <w:tab w:val="left" w:pos="5845"/>
          <w:tab w:val="left" w:pos="7847"/>
          <w:tab w:val="left" w:pos="8524"/>
          <w:tab w:val="left" w:pos="9444"/>
          <w:tab w:val="left" w:pos="10159"/>
        </w:tabs>
        <w:spacing w:before="0" w:after="0" w:line="331" w:lineRule="exact"/>
        <w:ind w:left="1193" w:right="-40" w:firstLine="71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5.5.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закрепляется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ним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праве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оперативного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правления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соответствии с гражданским законодательством РФ</w:t>
      </w:r>
      <w:r>
        <w:rPr lang="en-US" sz="28" baseline="-1" dirty="0">
          <w:jc w:val="left"/>
          <w:rFonts w:ascii="Times New Roman" w:hAnsi="Times New Roman" w:cs="Times New Roman"/>
          <w:color w:val="FFFFFF"/>
          <w:position w:val="-1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47"/>
          <w:tab w:val="left" w:pos="3501"/>
          <w:tab w:val="left" w:pos="4516"/>
          <w:tab w:val="left" w:pos="5324"/>
          <w:tab w:val="left" w:pos="6004"/>
          <w:tab w:val="left" w:pos="6464"/>
          <w:tab w:val="left" w:pos="6517"/>
          <w:tab w:val="left" w:pos="7179"/>
          <w:tab w:val="left" w:pos="7424"/>
          <w:tab w:val="left" w:pos="8928"/>
          <w:tab w:val="left" w:pos="9160"/>
          <w:tab w:val="left" w:pos="10147"/>
        </w:tabs>
        <w:spacing w:before="0" w:after="0" w:line="326" w:lineRule="exact"/>
        <w:ind w:left="1193" w:right="-40" w:firstLine="71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Земельныйучасток,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одимый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для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выполнения 	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школой 	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своих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ставны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задач,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принадлежит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постоянного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(бессрочного)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пользования.</w:t>
      </w:r>
      <w:r>
        <w:rPr lang="en-US" sz="28" baseline="-1" dirty="0">
          <w:jc w:val="left"/>
          <w:rFonts w:ascii="Times New Roman" w:hAnsi="Times New Roman" w:cs="Times New Roman"/>
          <w:color w:val="FFFFFF"/>
          <w:position w:val="-1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500" w:right="453" w:bottom="400" w:left="500" w:header="708" w:footer="708" w:gutter="0"/>
          <w:docGrid w:linePitch="360"/>
        </w:sectPr>
        <w:spacing w:before="0" w:after="0" w:line="333" w:lineRule="exact"/>
        <w:ind w:left="1207" w:right="-40" w:firstLine="71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5.6.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кола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вправе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размещат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денежные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средства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депозита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-5"/>
          <w:position w:val="1"/>
          <w:sz w:val="28"/>
          <w:szCs w:val="28"/>
        </w:rPr>
        <w:t>х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33"/>
          <w:position w:val="1"/>
          <w:sz w:val="28"/>
          <w:szCs w:val="28"/>
        </w:rPr>
        <w:t> 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в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кредитны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организация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-5"/>
          <w:position w:val="-1"/>
          <w:sz w:val="28"/>
          <w:szCs w:val="28"/>
        </w:rPr>
        <w:t>х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,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26"/>
          <w:position w:val="-1"/>
          <w:sz w:val="28"/>
          <w:szCs w:val="28"/>
        </w:rPr>
        <w:t> 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а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30"/>
          <w:position w:val="-1"/>
          <w:sz w:val="28"/>
          <w:szCs w:val="28"/>
        </w:rPr>
        <w:t> 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также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30"/>
          <w:position w:val="-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совершат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сделки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ценными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2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магами,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если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иное не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смотрено федеральными законами.</w:t>
      </w:r>
      <w:r>
        <w:rPr lang="en-US" sz="28" baseline="-2" dirty="0">
          <w:jc w:val="left"/>
          <w:rFonts w:ascii="Times New Roman" w:hAnsi="Times New Roman" w:cs="Times New Roman"/>
          <w:color w:val="FFFFFF"/>
          <w:position w:val="-2"/>
          <w:sz w:val="28"/>
          <w:szCs w:val="28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579"/>
          <w:tab w:val="left" w:pos="3345"/>
          <w:tab w:val="left" w:pos="3634"/>
          <w:tab w:val="left" w:pos="3993"/>
          <w:tab w:val="left" w:pos="4899"/>
          <w:tab w:val="left" w:pos="5312"/>
          <w:tab w:val="left" w:pos="5422"/>
          <w:tab w:val="left" w:pos="6387"/>
          <w:tab w:val="left" w:pos="6497"/>
          <w:tab w:val="left" w:pos="7886"/>
          <w:tab w:val="left" w:pos="8468"/>
          <w:tab w:val="left" w:pos="8636"/>
          <w:tab w:val="left" w:pos="9259"/>
          <w:tab w:val="left" w:pos="9494"/>
          <w:tab w:val="left" w:pos="10600"/>
        </w:tabs>
        <w:spacing w:before="0" w:after="0" w:line="332" w:lineRule="exact"/>
        <w:ind w:left="1212" w:right="-40" w:firstLine="71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5.7.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кола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отвечает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своим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обязательствам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всем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ществом,  </w:t>
      </w:r>
      <w:r/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на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-5"/>
          <w:position w:val="1"/>
          <w:sz w:val="28"/>
          <w:szCs w:val="28"/>
        </w:rPr>
        <w:t>х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одящимся 	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-5"/>
          <w:position w:val="1"/>
          <w:sz w:val="28"/>
          <w:szCs w:val="28"/>
        </w:rPr>
        <w:t>у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 		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него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праве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оперативного 	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правления, 	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за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исключениемнедвижимого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иособо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ценного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движимого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щества,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закрепленного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9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Учредителем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приобретенным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счет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средств, выделенны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Учредителем на приобретение этого 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щества.</w:t>
      </w:r>
      <w:r>
        <w:rPr lang="en-US" sz="28" baseline="0" dirty="0">
          <w:jc w:val="left"/>
          <w:rFonts w:ascii="Times New Roman" w:hAnsi="Times New Roman" w:cs="Times New Roman"/>
          <w:color w:val="FFFFFF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668"/>
          <w:tab w:val="left" w:pos="5532"/>
          <w:tab w:val="left" w:pos="6674"/>
          <w:tab w:val="left" w:pos="7557"/>
          <w:tab w:val="left" w:pos="8118"/>
          <w:tab w:val="left" w:pos="8280"/>
          <w:tab w:val="left" w:pos="9250"/>
          <w:tab w:val="left" w:pos="10387"/>
        </w:tabs>
        <w:spacing w:before="0" w:after="0" w:line="337" w:lineRule="exact"/>
        <w:ind w:left="1222" w:right="-40" w:firstLine="71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5.8.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кола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без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согласия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собственника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7"/>
          <w:sz w:val="28"/>
          <w:szCs w:val="28"/>
        </w:rPr>
        <w:t> 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вправе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13"/>
          <w:position w:val="1"/>
          <w:sz w:val="28"/>
          <w:szCs w:val="28"/>
        </w:rPr>
        <w:t> 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распоряжат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-3"/>
          <w:position w:val="1"/>
          <w:sz w:val="28"/>
          <w:szCs w:val="28"/>
        </w:rPr>
        <w:t>ь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ся</w:t>
      </w:r>
      <w:r>
        <w:rPr lang="en-US" sz="28" baseline="2" dirty="0">
          <w:jc w:val="left"/>
          <w:rFonts w:ascii="Times New Roman" w:hAnsi="Times New Roman" w:cs="Times New Roman"/>
          <w:color w:val="000000"/>
          <w:position w:val="2"/>
          <w:sz w:val="28"/>
          <w:szCs w:val="28"/>
        </w:rPr>
        <w:t>особо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ценным</w:t>
      </w:r>
      <w:r>
        <w:rPr lang="en-US" sz="28" baseline="-2" dirty="0">
          <w:jc w:val="left"/>
          <w:rFonts w:ascii="Times New Roman" w:hAnsi="Times New Roman" w:cs="Times New Roman"/>
          <w:color w:val="000000"/>
          <w:position w:val="-2"/>
          <w:sz w:val="28"/>
          <w:szCs w:val="28"/>
        </w:rPr>
        <w:t>движимым</w:t>
      </w:r>
      <w:r>
        <w:rPr lang="en-US" sz="28" baseline="-2" dirty="0">
          <w:jc w:val="left"/>
          <w:rFonts w:ascii="Times New Roman" w:hAnsi="Times New Roman" w:cs="Times New Roman"/>
          <w:color w:val="000000"/>
          <w:spacing w:val="10"/>
          <w:position w:val="-2"/>
          <w:sz w:val="28"/>
          <w:szCs w:val="28"/>
        </w:rPr>
        <w:t>   </w:t>
      </w:r>
      <w:r>
        <w:rPr lang="en-US" sz="28" baseline="-2" dirty="0">
          <w:jc w:val="left"/>
          <w:rFonts w:ascii="Times New Roman" w:hAnsi="Times New Roman" w:cs="Times New Roman"/>
          <w:color w:val="000000"/>
          <w:position w:val="-2"/>
          <w:sz w:val="28"/>
          <w:szCs w:val="28"/>
        </w:rPr>
        <w:t>им</w:t>
      </w:r>
      <w:r>
        <w:rPr lang="en-US" sz="28" baseline="-2" dirty="0">
          <w:jc w:val="left"/>
          <w:rFonts w:ascii="Times New Roman" w:hAnsi="Times New Roman" w:cs="Times New Roman"/>
          <w:color w:val="000000"/>
          <w:spacing w:val="-5"/>
          <w:position w:val="-2"/>
          <w:sz w:val="28"/>
          <w:szCs w:val="28"/>
        </w:rPr>
        <w:t>у</w:t>
      </w:r>
      <w:r>
        <w:rPr lang="en-US" sz="28" baseline="-2" dirty="0">
          <w:jc w:val="left"/>
          <w:rFonts w:ascii="Times New Roman" w:hAnsi="Times New Roman" w:cs="Times New Roman"/>
          <w:color w:val="000000"/>
          <w:position w:val="-2"/>
          <w:sz w:val="28"/>
          <w:szCs w:val="28"/>
        </w:rPr>
        <w:t>ществом,</w:t>
      </w:r>
      <w:r>
        <w:rPr lang="en-US" sz="28" baseline="-2" dirty="0">
          <w:jc w:val="left"/>
          <w:rFonts w:ascii="Times New Roman" w:hAnsi="Times New Roman" w:cs="Times New Roman"/>
          <w:color w:val="000000"/>
          <w:spacing w:val="10"/>
          <w:position w:val="-2"/>
          <w:sz w:val="28"/>
          <w:szCs w:val="28"/>
        </w:rPr>
        <w:t>   </w:t>
      </w:r>
      <w:r>
        <w:rPr lang="en-US" sz="28" baseline="-2" dirty="0">
          <w:jc w:val="left"/>
          <w:rFonts w:ascii="Times New Roman" w:hAnsi="Times New Roman" w:cs="Times New Roman"/>
          <w:color w:val="000000"/>
          <w:position w:val="-2"/>
          <w:sz w:val="28"/>
          <w:szCs w:val="28"/>
        </w:rPr>
        <w:t>за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крепленным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10"/>
          <w:position w:val="-1"/>
          <w:sz w:val="28"/>
          <w:szCs w:val="28"/>
        </w:rPr>
        <w:t>   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за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10"/>
          <w:position w:val="-1"/>
          <w:sz w:val="28"/>
          <w:szCs w:val="28"/>
        </w:rPr>
        <w:t>   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нимсобственником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приобретенным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школой 	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за 	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счет 	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средств, 		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выделенных 	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ему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собственникомнаприобретениетакого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щества,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также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недвижимым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ществом.</w:t>
      </w:r>
      <w:r>
        <w:rPr lang="en-US" sz="28" baseline="0" dirty="0">
          <w:jc w:val="left"/>
          <w:rFonts w:ascii="Times New Roman" w:hAnsi="Times New Roman" w:cs="Times New Roman"/>
          <w:color w:val="FFFFFF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87"/>
          <w:tab w:val="left" w:pos="6005"/>
          <w:tab w:val="left" w:pos="9250"/>
          <w:tab w:val="left" w:pos="10560"/>
        </w:tabs>
        <w:spacing w:before="0" w:after="0" w:line="333" w:lineRule="exact"/>
        <w:ind w:left="1183" w:right="-39" w:firstLine="71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Остальным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находящимсяна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оперативного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правления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ществом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школа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вправе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распоряжат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самостоятельно,если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иное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смотреноФедеральным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законом от 12.01.1996 № 7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ФЗ «О некоммерческих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.</w:t>
      </w:r>
      <w:r>
        <w:rPr lang="en-US" sz="28" baseline="0" dirty="0">
          <w:jc w:val="left"/>
          <w:rFonts w:ascii="Times New Roman" w:hAnsi="Times New Roman" w:cs="Times New Roman"/>
          <w:color w:val="FFFFFF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689"/>
          <w:tab w:val="left" w:pos="3538"/>
          <w:tab w:val="left" w:pos="4593"/>
          <w:tab w:val="left" w:pos="5744"/>
          <w:tab w:val="left" w:pos="5898"/>
          <w:tab w:val="left" w:pos="6694"/>
          <w:tab w:val="left" w:pos="7573"/>
          <w:tab w:val="left" w:pos="7922"/>
          <w:tab w:val="left" w:pos="9446"/>
          <w:tab w:val="left" w:pos="9519"/>
        </w:tabs>
        <w:spacing w:before="0" w:after="0" w:line="328" w:lineRule="exact"/>
        <w:ind w:left="1188" w:right="-40" w:firstLine="71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5.9.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од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особо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ценным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движимым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ществом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понимается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,без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которого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своей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ставной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деятел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ности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детс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щественнозатр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днено.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Виды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особо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ценного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движимого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щества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определяются в порядке,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становленном Учредителем.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77"/>
          <w:tab w:val="left" w:pos="3945"/>
          <w:tab w:val="left" w:pos="5479"/>
          <w:tab w:val="left" w:pos="7248"/>
          <w:tab w:val="left" w:pos="9180"/>
          <w:tab w:val="left" w:pos="9530"/>
        </w:tabs>
        <w:spacing w:before="0" w:after="0" w:line="323" w:lineRule="exact"/>
        <w:ind w:left="1188" w:right="-33" w:firstLine="71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Решением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Учредителя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отнесении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категории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особо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ценного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движимого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принимается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одновременно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принятием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решения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закреплении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казанного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выделении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средств на его приобретение.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01"/>
          <w:tab w:val="left" w:pos="2863"/>
          <w:tab w:val="left" w:pos="3443"/>
          <w:tab w:val="left" w:pos="4628"/>
          <w:tab w:val="left" w:pos="4742"/>
          <w:tab w:val="left" w:pos="5706"/>
          <w:tab w:val="left" w:pos="6234"/>
          <w:tab w:val="left" w:pos="7375"/>
          <w:tab w:val="left" w:pos="7452"/>
          <w:tab w:val="left" w:pos="7975"/>
          <w:tab w:val="left" w:pos="8565"/>
          <w:tab w:val="left" w:pos="9068"/>
          <w:tab w:val="left" w:pos="9418"/>
          <w:tab w:val="left" w:pos="9850"/>
        </w:tabs>
        <w:spacing w:before="0" w:after="0" w:line="326" w:lineRule="exact"/>
        <w:ind w:left="1198" w:right="-35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5.10.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сдачи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аренд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согласия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Учредителя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движимогоим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щества и особо ценного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движимого 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щества, закрепленного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школой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Учредителем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приобретенного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школой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счет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средств,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выделенны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Учредителем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наприобретение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такого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щества,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финансовое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обеспечение содержания такого 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щества Учредителем не 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ществляется.</w:t>
      </w:r>
      <w:r>
        <w:rPr lang="en-US" sz="28" baseline="0" dirty="0">
          <w:jc w:val="left"/>
          <w:rFonts w:ascii="Times New Roman" w:hAnsi="Times New Roman" w:cs="Times New Roman"/>
          <w:color w:val="FFFFFF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507"/>
          <w:tab w:val="left" w:pos="8378"/>
          <w:tab w:val="left" w:pos="10023"/>
        </w:tabs>
        <w:spacing w:before="0" w:after="0" w:line="326" w:lineRule="exact"/>
        <w:ind w:left="1207" w:right="-40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5.11.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колав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отношении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денежны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средств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щества,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закрепленного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 ним направе оперативного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правления, обязано согласовыват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случая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рядке,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становленномфедеральными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законами,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закона),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иными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нормативными правовыми актами: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95"/>
        </w:tabs>
        <w:spacing w:before="0" w:after="0" w:line="321" w:lineRule="exact"/>
        <w:ind w:left="1179" w:right="-40" w:firstLine="71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совершение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крупных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сделок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сделок,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совершении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которых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имеется заинтересованность;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95"/>
          <w:tab w:val="left" w:pos="3037"/>
          <w:tab w:val="left" w:pos="4221"/>
          <w:tab w:val="left" w:pos="6255"/>
          <w:tab w:val="left" w:pos="7492"/>
          <w:tab w:val="left" w:pos="8164"/>
          <w:tab w:val="left" w:pos="9487"/>
          <w:tab w:val="left" w:pos="10052"/>
        </w:tabs>
        <w:spacing w:before="0" w:after="0" w:line="321" w:lineRule="exact"/>
        <w:ind w:left="1179" w:right="-39" w:firstLine="71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внесение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денежны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средств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(если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иное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становлено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словиями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предоставления)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щества,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исключением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особо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ценного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движимого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щества,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закрепленного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собственником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приобретенного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счет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средств,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выделенны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собственником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приобретение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такого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щества,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недвижимого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щества,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ставный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(складочный)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капитал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озяйственных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обществ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передачу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такого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щества иным образом в  качестве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чредителя или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частника</w:t>
      </w:r>
      <w:r>
        <w:rPr lang="en-US" sz="28" baseline="0" dirty="0">
          <w:jc w:val="left"/>
          <w:rFonts w:ascii="Times New Roman" w:hAnsi="Times New Roman" w:cs="Times New Roman"/>
          <w:color w:val="C00000"/>
          <w:sz w:val="28"/>
          <w:szCs w:val="28"/>
        </w:rPr>
        <w:t>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500" w:right="452" w:bottom="400" w:left="500" w:header="708" w:footer="708" w:gutter="0"/>
          <w:docGrid w:linePitch="360"/>
        </w:sectPr>
        <w:tabs>
          <w:tab w:val="left" w:pos="2595"/>
        </w:tabs>
        <w:spacing w:before="0" w:after="0" w:line="323" w:lineRule="exact"/>
        <w:ind w:left="1179" w:right="-38" w:firstLine="71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•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передач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некоммерческим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организациям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качестве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их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чредителя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участника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денежных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средств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(если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иное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становлено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словиями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предоставления)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щества,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исключением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особо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ценного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движимого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щества,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закрепленного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собственником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1179" w:right="76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приобретенного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счет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средств,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выделенны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собственником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приобретение такого 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щества, а также недвижимого 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щества.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87"/>
          <w:tab w:val="left" w:pos="4775"/>
          <w:tab w:val="left" w:pos="6532"/>
          <w:tab w:val="left" w:pos="7762"/>
          <w:tab w:val="left" w:pos="8498"/>
          <w:tab w:val="left" w:pos="8999"/>
          <w:tab w:val="left" w:pos="9096"/>
          <w:tab w:val="left" w:pos="10373"/>
        </w:tabs>
        <w:spacing w:before="0" w:after="0" w:line="343" w:lineRule="exact"/>
        <w:ind w:left="1256" w:right="89" w:firstLine="71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5.12.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Н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едвижимое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закрепленное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 		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школой 	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или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приобретѐнное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чет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28"/>
          <w:position w:val="1"/>
          <w:sz w:val="28"/>
          <w:szCs w:val="28"/>
        </w:rPr>
        <w:t>  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средств,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27"/>
          <w:position w:val="-1"/>
          <w:sz w:val="28"/>
          <w:szCs w:val="28"/>
        </w:rPr>
        <w:t>  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выделенны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-5"/>
          <w:position w:val="-1"/>
          <w:sz w:val="28"/>
          <w:szCs w:val="28"/>
        </w:rPr>
        <w:t>х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27"/>
          <w:position w:val="-1"/>
          <w:sz w:val="28"/>
          <w:szCs w:val="28"/>
        </w:rPr>
        <w:t>  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ем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-5"/>
          <w:position w:val="-1"/>
          <w:sz w:val="28"/>
          <w:szCs w:val="28"/>
        </w:rPr>
        <w:t>у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33"/>
          <w:position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Учредителем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приобретение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этого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а,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-24"/>
          <w:position w:val="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также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-24"/>
          <w:position w:val="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одящееся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особо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ценное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движимое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2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0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подлежит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обособленному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чету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0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становленном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порядке.</w:t>
      </w:r>
      <w:r>
        <w:rPr lang="en-US" sz="28" baseline="-2" dirty="0">
          <w:jc w:val="left"/>
          <w:rFonts w:ascii="Times New Roman" w:hAnsi="Times New Roman" w:cs="Times New Roman"/>
          <w:color w:val="FFFFFF"/>
          <w:position w:val="-2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7" w:lineRule="exact"/>
        <w:ind w:left="3836" w:right="1743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6. ЗАКЛ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ЮЧИТЕЛЬНЫЕ П</w:t>
      </w:r>
      <w:r>
        <w:rPr lang="en-US" sz="28" baseline="1" dirty="0">
          <w:jc w:val="left"/>
          <w:rFonts w:ascii="Times New Roman" w:hAnsi="Times New Roman" w:cs="Times New Roman"/>
          <w:b/>
          <w:bCs/>
          <w:color w:val="000000"/>
          <w:position w:val="1"/>
          <w:sz w:val="28"/>
          <w:szCs w:val="28"/>
        </w:rPr>
        <w:t>ОЛОЖЕНИЯ</w:t>
      </w:r>
      <w:r>
        <w:rPr lang="en-US" sz="28" baseline="1" dirty="0">
          <w:jc w:val="left"/>
          <w:rFonts w:ascii="Times New Roman" w:hAnsi="Times New Roman" w:cs="Times New Roman"/>
          <w:b/>
          <w:bCs/>
          <w:color w:val="FFFFFF"/>
          <w:position w:val="1"/>
          <w:sz w:val="28"/>
          <w:szCs w:val="28"/>
        </w:rPr>
        <w:t>  </w:t>
      </w:r>
      <w:r/>
    </w:p>
    <w:p>
      <w:pPr>
        <w:spacing w:after="5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1280" w:right="-40" w:firstLine="71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6.1.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зменения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Устав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вносятся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9"/>
          <w:sz w:val="28"/>
          <w:szCs w:val="28"/>
        </w:rPr>
        <w:t> 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в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37"/>
          <w:position w:val="1"/>
          <w:sz w:val="28"/>
          <w:szCs w:val="28"/>
        </w:rPr>
        <w:t> 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порядке,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38"/>
          <w:position w:val="1"/>
          <w:sz w:val="28"/>
          <w:szCs w:val="28"/>
        </w:rPr>
        <w:t>  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-5"/>
          <w:position w:val="1"/>
          <w:sz w:val="28"/>
          <w:szCs w:val="28"/>
        </w:rPr>
        <w:t>у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становленном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Учредителем.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6" w:lineRule="exact"/>
        <w:ind w:left="1284" w:right="-40" w:firstLine="71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6.2.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зменения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Устав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пают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сил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-5"/>
          <w:position w:val="1"/>
          <w:sz w:val="28"/>
          <w:szCs w:val="28"/>
        </w:rPr>
        <w:t>у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27"/>
          <w:position w:val="1"/>
          <w:sz w:val="28"/>
          <w:szCs w:val="28"/>
        </w:rPr>
        <w:t> 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после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27"/>
          <w:position w:val="1"/>
          <w:sz w:val="28"/>
          <w:szCs w:val="28"/>
        </w:rPr>
        <w:t> 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их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28"/>
          <w:position w:val="1"/>
          <w:sz w:val="28"/>
          <w:szCs w:val="28"/>
        </w:rPr>
        <w:t> 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гос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-5"/>
          <w:position w:val="1"/>
          <w:sz w:val="28"/>
          <w:szCs w:val="28"/>
        </w:rPr>
        <w:t>у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дарственной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регистрации в порядке,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становленном законодательством РФ.</w:t>
      </w:r>
      <w:r>
        <w:rPr lang="en-US" sz="28" baseline="0" dirty="0">
          <w:jc w:val="left"/>
          <w:rFonts w:ascii="Times New Roman" w:hAnsi="Times New Roman" w:cs="Times New Roman"/>
          <w:color w:val="FFFFFF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49" w:lineRule="exact"/>
        <w:ind w:left="1289" w:right="-40" w:firstLine="710"/>
        <w:jc w:val="both"/>
      </w:pPr>
      <w:r/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6.3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.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26"/>
          <w:position w:val="-1"/>
          <w:sz w:val="28"/>
          <w:szCs w:val="28"/>
        </w:rPr>
        <w:t> 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-4"/>
          <w:position w:val="-1"/>
          <w:sz w:val="28"/>
          <w:szCs w:val="28"/>
        </w:rPr>
        <w:t>В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26"/>
          <w:position w:val="-1"/>
          <w:sz w:val="28"/>
          <w:szCs w:val="28"/>
        </w:rPr>
        <w:t> 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сл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-5"/>
          <w:position w:val="-1"/>
          <w:sz w:val="28"/>
          <w:szCs w:val="28"/>
        </w:rPr>
        <w:t>у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чае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29"/>
          <w:position w:val="-1"/>
          <w:sz w:val="28"/>
          <w:szCs w:val="28"/>
        </w:rPr>
        <w:t> 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ликвидации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26"/>
          <w:position w:val="-1"/>
          <w:sz w:val="28"/>
          <w:szCs w:val="28"/>
        </w:rPr>
        <w:t> 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школы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32"/>
          <w:position w:val="-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щество,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закрепленное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26"/>
          <w:position w:val="1"/>
          <w:sz w:val="28"/>
          <w:szCs w:val="28"/>
        </w:rPr>
        <w:t>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за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26"/>
          <w:position w:val="1"/>
          <w:sz w:val="28"/>
          <w:szCs w:val="28"/>
        </w:rPr>
        <w:t>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школой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25"/>
          <w:position w:val="1"/>
          <w:sz w:val="28"/>
          <w:szCs w:val="28"/>
        </w:rPr>
        <w:t>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на  </w:t>
      </w:r>
      <w:r/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праве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оперативного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-13"/>
          <w:position w:val="-1"/>
          <w:sz w:val="28"/>
          <w:szCs w:val="28"/>
        </w:rPr>
        <w:t>  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-5"/>
          <w:position w:val="-1"/>
          <w:sz w:val="28"/>
          <w:szCs w:val="28"/>
        </w:rPr>
        <w:t>у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правления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оставшееся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после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довлетворения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-20"/>
          <w:position w:val="1"/>
          <w:sz w:val="28"/>
          <w:szCs w:val="28"/>
        </w:rPr>
        <w:t> 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требований  </w:t>
      </w:r>
      <w:r/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кредиторов,</w:t>
      </w:r>
      <w:r>
        <w:rPr lang="en-US" sz="28" baseline="-2" dirty="0">
          <w:jc w:val="left"/>
          <w:rFonts w:ascii="Times New Roman" w:hAnsi="Times New Roman" w:cs="Times New Roman"/>
          <w:color w:val="000000"/>
          <w:position w:val="-2"/>
          <w:sz w:val="28"/>
          <w:szCs w:val="28"/>
        </w:rPr>
        <w:t>а</w:t>
      </w:r>
      <w:r>
        <w:rPr lang="en-US" sz="28" baseline="-2" dirty="0">
          <w:jc w:val="left"/>
          <w:rFonts w:ascii="Times New Roman" w:hAnsi="Times New Roman" w:cs="Times New Roman"/>
          <w:color w:val="000000"/>
          <w:spacing w:val="8"/>
          <w:position w:val="-2"/>
          <w:sz w:val="28"/>
          <w:szCs w:val="28"/>
        </w:rPr>
        <w:t>  </w:t>
      </w:r>
      <w:r>
        <w:rPr lang="en-US" sz="28" baseline="-2" dirty="0">
          <w:jc w:val="left"/>
          <w:rFonts w:ascii="Times New Roman" w:hAnsi="Times New Roman" w:cs="Times New Roman"/>
          <w:color w:val="000000"/>
          <w:position w:val="-2"/>
          <w:sz w:val="28"/>
          <w:szCs w:val="28"/>
        </w:rPr>
        <w:t>также</w:t>
      </w:r>
      <w:r>
        <w:rPr lang="en-US" sz="28" baseline="-2" dirty="0">
          <w:jc w:val="left"/>
          <w:rFonts w:ascii="Times New Roman" w:hAnsi="Times New Roman" w:cs="Times New Roman"/>
          <w:color w:val="000000"/>
          <w:spacing w:val="11"/>
          <w:position w:val="-2"/>
          <w:sz w:val="28"/>
          <w:szCs w:val="28"/>
        </w:rPr>
        <w:t>  </w:t>
      </w:r>
      <w:r>
        <w:rPr lang="en-US" sz="28" baseline="-2" dirty="0">
          <w:jc w:val="left"/>
          <w:rFonts w:ascii="Times New Roman" w:hAnsi="Times New Roman" w:cs="Times New Roman"/>
          <w:color w:val="000000"/>
          <w:position w:val="-2"/>
          <w:sz w:val="28"/>
          <w:szCs w:val="28"/>
        </w:rPr>
        <w:t>им</w:t>
      </w:r>
      <w:r>
        <w:rPr lang="en-US" sz="28" baseline="-2" dirty="0">
          <w:jc w:val="left"/>
          <w:rFonts w:ascii="Times New Roman" w:hAnsi="Times New Roman" w:cs="Times New Roman"/>
          <w:color w:val="000000"/>
          <w:spacing w:val="-5"/>
          <w:position w:val="-2"/>
          <w:sz w:val="28"/>
          <w:szCs w:val="28"/>
        </w:rPr>
        <w:t>у</w:t>
      </w:r>
      <w:r>
        <w:rPr lang="en-US" sz="28" baseline="-2" dirty="0">
          <w:jc w:val="left"/>
          <w:rFonts w:ascii="Times New Roman" w:hAnsi="Times New Roman" w:cs="Times New Roman"/>
          <w:color w:val="000000"/>
          <w:position w:val="-2"/>
          <w:sz w:val="28"/>
          <w:szCs w:val="28"/>
        </w:rPr>
        <w:t>ществ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о,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8"/>
          <w:position w:val="-1"/>
          <w:sz w:val="28"/>
          <w:szCs w:val="28"/>
        </w:rPr>
        <w:t>  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на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8"/>
          <w:position w:val="-1"/>
          <w:sz w:val="28"/>
          <w:szCs w:val="28"/>
        </w:rPr>
        <w:t>  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которое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8"/>
          <w:position w:val="-1"/>
          <w:sz w:val="28"/>
          <w:szCs w:val="28"/>
        </w:rPr>
        <w:t>  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в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11"/>
          <w:position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1"/>
          <w:sz w:val="28"/>
          <w:szCs w:val="28"/>
        </w:rPr>
        <w:t> 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федеральными  </w:t>
      </w:r>
      <w:r/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законами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40"/>
          <w:position w:val="1"/>
          <w:sz w:val="28"/>
          <w:szCs w:val="28"/>
        </w:rPr>
        <w:t>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не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40"/>
          <w:position w:val="1"/>
          <w:sz w:val="28"/>
          <w:szCs w:val="28"/>
        </w:rPr>
        <w:t> 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может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быт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-3"/>
          <w:position w:val="-1"/>
          <w:sz w:val="28"/>
          <w:szCs w:val="28"/>
        </w:rPr>
        <w:t>ь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40"/>
          <w:position w:val="-1"/>
          <w:sz w:val="28"/>
          <w:szCs w:val="28"/>
        </w:rPr>
        <w:t> 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обращено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40"/>
          <w:position w:val="-1"/>
          <w:sz w:val="28"/>
          <w:szCs w:val="28"/>
        </w:rPr>
        <w:t> 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взыскание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обязательствам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,пере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дается  </w:t>
      </w:r>
      <w:r/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лик</w:t>
      </w:r>
      <w:r>
        <w:rPr lang="en-US" sz="28" baseline="1" dirty="0">
          <w:jc w:val="left"/>
          <w:rFonts w:ascii="Times New Roman" w:hAnsi="Times New Roman" w:cs="Times New Roman"/>
          <w:color w:val="000000"/>
          <w:spacing w:val="-3"/>
          <w:position w:val="1"/>
          <w:sz w:val="28"/>
          <w:szCs w:val="28"/>
        </w:rPr>
        <w:t>в</w:t>
      </w:r>
      <w:r>
        <w:rPr lang="en-US" sz="28" baseline="1" dirty="0">
          <w:jc w:val="left"/>
          <w:rFonts w:ascii="Times New Roman" w:hAnsi="Times New Roman" w:cs="Times New Roman"/>
          <w:color w:val="000000"/>
          <w:position w:val="1"/>
          <w:sz w:val="28"/>
          <w:szCs w:val="28"/>
        </w:rPr>
        <w:t>идационной  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комиссией собственник</w:t>
      </w:r>
      <w:r>
        <w:rPr lang="en-US" sz="28" baseline="-1" dirty="0">
          <w:jc w:val="left"/>
          <w:rFonts w:ascii="Times New Roman" w:hAnsi="Times New Roman" w:cs="Times New Roman"/>
          <w:color w:val="000000"/>
          <w:spacing w:val="-5"/>
          <w:position w:val="-1"/>
          <w:sz w:val="28"/>
          <w:szCs w:val="28"/>
        </w:rPr>
        <w:t>у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 со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ответств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ющего 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щества.</w:t>
      </w:r>
      <w:r>
        <w:rPr lang="en-US" sz="28" baseline="-1" dirty="0">
          <w:jc w:val="left"/>
          <w:rFonts w:ascii="Times New Roman" w:hAnsi="Times New Roman" w:cs="Times New Roman"/>
          <w:color w:val="000000"/>
          <w:position w:val="-1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500" w:right="343" w:bottom="400" w:left="500" w:header="708" w:footer="708" w:gutter="0"/>
          <w:docGrid w:linePitch="360"/>
        </w:sectPr>
        <w:spacing w:before="0" w:after="0" w:line="308" w:lineRule="exact"/>
        <w:ind w:left="4662" w:right="3025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_______________________  </w:t>
      </w:r>
      <w:r/>
    </w:p>
    <w:p>
      <w:r/>
    </w:p>
    <w:sectPr>
      <w:type w:val="continuous"/>
      <w:pgSz w:w="11914" w:h="16848"/>
      <w:pgMar w:top="500" w:right="343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2025-01-28T04:13:42Z</dcterms:created>
  <dcterms:modified xsi:type="dcterms:W3CDTF">2025-01-28T04:13:42Z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