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3" behindDoc="0" locked="0" layoutInCell="1" allowOverlap="1">
            <wp:simplePos x="0" y="0"/>
            <wp:positionH relativeFrom="page">
              <wp:posOffset>810894</wp:posOffset>
            </wp:positionH>
            <wp:positionV relativeFrom="page">
              <wp:posOffset>526187</wp:posOffset>
            </wp:positionV>
            <wp:extent cx="6597650" cy="9462389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97650" cy="946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2963"/>
          <w:tab w:val="left" w:pos="4252"/>
          <w:tab w:val="left" w:pos="4368"/>
          <w:tab w:val="left" w:pos="6320"/>
          <w:tab w:val="left" w:pos="6602"/>
          <w:tab w:val="left" w:pos="7442"/>
          <w:tab w:val="left" w:pos="7983"/>
          <w:tab w:val="left" w:pos="8304"/>
          <w:tab w:val="left" w:pos="9191"/>
          <w:tab w:val="left" w:pos="9523"/>
          <w:tab w:val="left" w:pos="9803"/>
          <w:tab w:val="left" w:pos="10070"/>
          <w:tab w:val="left" w:pos="10287"/>
        </w:tabs>
        <w:spacing w:before="118" w:after="0" w:line="484" w:lineRule="exact"/>
        <w:ind w:left="757" w:right="173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утвержденными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приказом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Минобрна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12.03.2014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177,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остановлением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главного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санитарного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врача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28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сентября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2020 года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28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санитарны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правил СП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2.4.3648-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2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993"/>
          <w:tab w:val="left" w:pos="6570"/>
          <w:tab w:val="left" w:pos="6930"/>
          <w:tab w:val="left" w:pos="8809"/>
          <w:tab w:val="left" w:pos="10401"/>
        </w:tabs>
        <w:spacing w:before="10" w:after="0" w:line="482" w:lineRule="exact"/>
        <w:ind w:left="757" w:right="193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Санитарно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эпидемиологические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требования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воспитания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отды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оздоровления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молодежи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Семейным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Кодексом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Федерации и Уставом МОУ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гинская СОШ.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85"/>
          <w:tab w:val="left" w:pos="4777"/>
          <w:tab w:val="left" w:pos="6906"/>
          <w:tab w:val="left" w:pos="8115"/>
          <w:tab w:val="left" w:pos="8498"/>
          <w:tab w:val="left" w:pos="9693"/>
        </w:tabs>
        <w:spacing w:before="12" w:after="0" w:line="482" w:lineRule="exact"/>
        <w:ind w:left="757" w:right="175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1.1.</w:t>
      </w:r>
      <w:r>
        <w:rPr lang="en-US" sz="28" baseline="0" dirty="0">
          <w:jc w:val="left"/>
          <w:rFonts w:ascii="Arial" w:hAnsi="Arial" w:cs="Arial"/>
          <w:color w:val="000000"/>
          <w:spacing w:val="40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Данное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регламентир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порядок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СОШ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–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перевода, выбытия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3" w:lineRule="exact"/>
        <w:ind w:left="757" w:right="193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1.2.</w:t>
      </w:r>
      <w:r>
        <w:rPr lang="en-US" sz="28" baseline="0" dirty="0">
          <w:jc w:val="left"/>
          <w:rFonts w:ascii="Arial" w:hAnsi="Arial" w:cs="Arial"/>
          <w:color w:val="000000"/>
          <w:spacing w:val="21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иностранны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гражданства,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соотечественников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бежом,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беженцев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жденны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переселенцев,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счет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бюджетны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ассигнований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межд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народными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договорами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настоящими правилами.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07"/>
          <w:tab w:val="left" w:pos="3889"/>
          <w:tab w:val="left" w:pos="5626"/>
          <w:tab w:val="left" w:pos="7467"/>
          <w:tab w:val="left" w:pos="7971"/>
          <w:tab w:val="left" w:pos="9093"/>
        </w:tabs>
        <w:spacing w:before="11" w:after="0" w:line="483" w:lineRule="exact"/>
        <w:ind w:left="757" w:right="190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1.3.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астоящее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разработано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целью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соблюдения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выбытия, перевода и отчисления.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1"/>
          <w:tab w:val="left" w:pos="3420"/>
          <w:tab w:val="left" w:pos="5400"/>
          <w:tab w:val="left" w:pos="6522"/>
          <w:tab w:val="left" w:pos="7180"/>
          <w:tab w:val="left" w:pos="8666"/>
          <w:tab w:val="left" w:pos="9338"/>
        </w:tabs>
        <w:spacing w:before="11" w:after="0" w:line="483" w:lineRule="exact"/>
        <w:ind w:left="757" w:right="198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1.4.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обеспечивает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проживающих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территории,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которой закреплена школа.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2156"/>
          <w:tab w:val="left" w:pos="3481"/>
          <w:tab w:val="left" w:pos="4603"/>
          <w:tab w:val="left" w:pos="5634"/>
          <w:tab w:val="left" w:pos="6248"/>
          <w:tab w:val="left" w:pos="7840"/>
          <w:tab w:val="left" w:pos="9058"/>
        </w:tabs>
        <w:spacing w:before="11" w:after="0" w:line="483" w:lineRule="exact"/>
        <w:ind w:left="757" w:right="19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1.5.</w:t>
      </w:r>
      <w:r>
        <w:rPr lang="en-US" sz="28" baseline="0" dirty="0">
          <w:jc w:val="left"/>
          <w:rFonts w:ascii="Arial" w:hAnsi="Arial" w:cs="Arial"/>
          <w:color w:val="000000"/>
          <w:spacing w:val="-18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общедост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обеспечивают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имеют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ющего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ровня, если иное 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смотрено Федеральным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2603"/>
          <w:tab w:val="left" w:pos="4258"/>
          <w:tab w:val="left" w:pos="5509"/>
          <w:tab w:val="left" w:pos="7038"/>
          <w:tab w:val="left" w:pos="8290"/>
          <w:tab w:val="left" w:pos="9651"/>
        </w:tabs>
        <w:spacing w:before="175" w:after="0" w:line="484" w:lineRule="exact"/>
        <w:ind w:left="1040" w:right="211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1.6.</w:t>
      </w:r>
      <w:r>
        <w:rPr lang="en-US" sz="28" baseline="0" dirty="0">
          <w:jc w:val="left"/>
          <w:rFonts w:ascii="Arial" w:hAnsi="Arial" w:cs="Arial"/>
          <w:color w:val="000000"/>
          <w:spacing w:val="16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отбора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не 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480" w:lineRule="exact"/>
        <w:ind w:left="1040" w:right="160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1.7.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может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быть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отказано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причине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тствия в ней свободны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мест.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50"/>
          <w:tab w:val="left" w:pos="5884"/>
          <w:tab w:val="left" w:pos="6402"/>
          <w:tab w:val="left" w:pos="7167"/>
          <w:tab w:val="left" w:pos="8579"/>
          <w:tab w:val="left" w:pos="8948"/>
        </w:tabs>
        <w:spacing w:before="11" w:after="0" w:line="480" w:lineRule="exact"/>
        <w:ind w:left="1040" w:right="160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1.9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дминистрация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ознакомить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представителей) несовершеннолетнего гражданина со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своим Уставом, с лицензией на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азо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льно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свидетел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аккредитации,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гими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регламентирующими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деятельности, права и обязанности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82" w:lineRule="exact"/>
        <w:ind w:left="1040" w:right="177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1.10.</w:t>
      </w:r>
      <w:r>
        <w:rPr lang="en-US" sz="28" baseline="0" dirty="0">
          <w:jc w:val="left"/>
          <w:rFonts w:ascii="Arial" w:hAnsi="Arial" w:cs="Arial"/>
          <w:color w:val="000000"/>
          <w:spacing w:val="45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обработк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персонал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требованиями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персональны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данных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(Част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июля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2006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152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"О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персональны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").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48"/>
          <w:tab w:val="left" w:pos="2946"/>
          <w:tab w:val="left" w:pos="3471"/>
          <w:tab w:val="left" w:pos="4588"/>
          <w:tab w:val="left" w:pos="4837"/>
          <w:tab w:val="left" w:pos="4962"/>
          <w:tab w:val="left" w:pos="6717"/>
          <w:tab w:val="left" w:pos="6881"/>
          <w:tab w:val="left" w:pos="7998"/>
          <w:tab w:val="left" w:pos="8594"/>
          <w:tab w:val="left" w:pos="9162"/>
          <w:tab w:val="left" w:pos="9517"/>
        </w:tabs>
        <w:spacing w:before="11" w:after="0" w:line="483" w:lineRule="exact"/>
        <w:ind w:left="1040" w:right="187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1.11.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одпис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гражданина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фиксир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обработку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персональны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персональны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 законодател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ством Российской Федерации.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42"/>
          <w:tab w:val="left" w:pos="2586"/>
          <w:tab w:val="left" w:pos="2752"/>
          <w:tab w:val="left" w:pos="3235"/>
          <w:tab w:val="left" w:pos="3354"/>
          <w:tab w:val="left" w:pos="3835"/>
          <w:tab w:val="left" w:pos="4033"/>
          <w:tab w:val="left" w:pos="4495"/>
          <w:tab w:val="left" w:pos="5046"/>
          <w:tab w:val="left" w:pos="5107"/>
          <w:tab w:val="left" w:pos="5509"/>
          <w:tab w:val="left" w:pos="6437"/>
          <w:tab w:val="left" w:pos="7003"/>
          <w:tab w:val="left" w:pos="7053"/>
          <w:tab w:val="left" w:pos="7471"/>
          <w:tab w:val="left" w:pos="8485"/>
          <w:tab w:val="left" w:pos="8618"/>
          <w:tab w:val="left" w:pos="10181"/>
        </w:tabs>
        <w:spacing w:before="11" w:after="0" w:line="483" w:lineRule="exact"/>
        <w:ind w:left="1040" w:right="180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1.12.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имеющим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аккредитацию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выбор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изучаемого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сского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как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родного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языка,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респ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блик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граждан.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22" w:after="0" w:line="470" w:lineRule="exact"/>
        <w:ind w:left="1040" w:right="19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1.13.</w:t>
      </w:r>
      <w:r>
        <w:rPr lang="en-US" sz="28" baseline="0" dirty="0">
          <w:jc w:val="left"/>
          <w:rFonts w:ascii="Arial" w:hAnsi="Arial" w:cs="Arial"/>
          <w:color w:val="000000"/>
          <w:spacing w:val="2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выбирать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 завершения получения ребенком основного общего образования 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психолого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медико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76" w:after="0" w:line="484" w:lineRule="exact"/>
        <w:ind w:left="1040" w:right="191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 (при их наличии) формы получения образования и формы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фак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тативные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элективные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учебные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предметы,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курсы, дисциплины (мод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ли) из перечня, предлагаемого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3956" w:right="261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2.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12" w:lineRule="exact"/>
        <w:ind w:left="1666" w:right="27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2.1.</w:t>
      </w:r>
      <w:r>
        <w:rPr lang="en-US" sz="28" baseline="0" dirty="0">
          <w:jc w:val="left"/>
          <w:rFonts w:ascii="Arial" w:hAnsi="Arial" w:cs="Arial"/>
          <w:color w:val="000000"/>
          <w:spacing w:val="31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равила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93"/>
          <w:tab w:val="left" w:pos="3226"/>
          <w:tab w:val="left" w:pos="3715"/>
          <w:tab w:val="left" w:pos="3919"/>
          <w:tab w:val="left" w:pos="4461"/>
          <w:tab w:val="left" w:pos="4886"/>
          <w:tab w:val="left" w:pos="5289"/>
          <w:tab w:val="left" w:pos="6173"/>
          <w:tab w:val="left" w:pos="6704"/>
          <w:tab w:val="left" w:pos="7643"/>
          <w:tab w:val="left" w:pos="8073"/>
          <w:tab w:val="left" w:pos="8166"/>
          <w:tab w:val="left" w:pos="9458"/>
          <w:tab w:val="left" w:pos="9677"/>
        </w:tabs>
        <w:spacing w:before="9" w:after="0" w:line="483" w:lineRule="exact"/>
        <w:ind w:left="1040" w:right="191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ают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территории,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органами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соответствующего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746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первоочередном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267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детям,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казанным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абзаце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втором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19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477" w:lineRule="exact"/>
        <w:ind w:left="1040" w:right="188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1998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76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военнослужащих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месту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(Собрание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1998, № 22, ст. 2331; 2013, № 27, ст. 34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7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7);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268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детям,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казанным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46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7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0" w:lineRule="exact"/>
        <w:ind w:left="1040" w:right="187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февраля 2011 г. № 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полиции" (Собрание законодател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ства Российской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Федерации, 2011, № 7, 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900; 2013, № 27, ст. 3477);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9"/>
          <w:tab w:val="left" w:pos="4672"/>
          <w:tab w:val="left" w:pos="5914"/>
          <w:tab w:val="left" w:pos="7608"/>
          <w:tab w:val="left" w:pos="8384"/>
          <w:tab w:val="left" w:pos="8955"/>
        </w:tabs>
        <w:spacing w:before="160" w:after="0" w:line="339" w:lineRule="exact"/>
        <w:ind w:left="1666" w:right="291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детям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дников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внутренни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являющихся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470" w:lineRule="exact"/>
        <w:ind w:left="1040" w:right="187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дниками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полиции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(Част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февраля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2011 г. № 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полиции");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270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детям,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казанным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14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30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42"/>
          <w:tab w:val="left" w:pos="4007"/>
          <w:tab w:val="left" w:pos="6190"/>
          <w:tab w:val="left" w:pos="7206"/>
          <w:tab w:val="left" w:pos="7581"/>
          <w:tab w:val="left" w:pos="8909"/>
          <w:tab w:val="left" w:pos="10424"/>
        </w:tabs>
        <w:spacing w:before="13" w:after="0" w:line="477" w:lineRule="exact"/>
        <w:ind w:left="1040" w:right="18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2012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283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социальных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гарантия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сотр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дникам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некоторых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власти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внесении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изменений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законодательные акты Российской 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2466"/>
          <w:tab w:val="left" w:pos="3808"/>
          <w:tab w:val="left" w:pos="4240"/>
          <w:tab w:val="left" w:pos="4978"/>
          <w:tab w:val="left" w:pos="5961"/>
          <w:tab w:val="left" w:pos="8034"/>
          <w:tab w:val="left" w:pos="10105"/>
        </w:tabs>
        <w:spacing w:before="11" w:after="0" w:line="483" w:lineRule="exact"/>
        <w:ind w:left="1040" w:right="196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2.3.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Ребенок,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сыновленный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дочеренный)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одящийся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попечительством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включая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либо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бъектов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патронатную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семью,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по основным 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программам в 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дарственную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1840"/>
          <w:tab w:val="left" w:pos="2262"/>
          <w:tab w:val="left" w:pos="2948"/>
          <w:tab w:val="left" w:pos="3160"/>
          <w:tab w:val="left" w:pos="4190"/>
          <w:tab w:val="left" w:pos="6166"/>
          <w:tab w:val="left" w:pos="6588"/>
          <w:tab w:val="left" w:pos="6674"/>
          <w:tab w:val="left" w:pos="7925"/>
          <w:tab w:val="left" w:pos="8352"/>
          <w:tab w:val="left" w:pos="8818"/>
          <w:tab w:val="left" w:pos="9220"/>
          <w:tab w:val="left" w:pos="10275"/>
        </w:tabs>
        <w:spacing w:before="177" w:after="0" w:line="483" w:lineRule="exact"/>
        <w:ind w:left="1040" w:right="176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организацию,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брат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сестра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(полнородные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неполнородные,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сыновленные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дочеренные),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(попечителями)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представителями)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опекуны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(попечители)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этого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чаев,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частями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67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29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2012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50"/>
          <w:tab w:val="left" w:pos="4067"/>
          <w:tab w:val="left" w:pos="6310"/>
          <w:tab w:val="left" w:pos="6742"/>
          <w:tab w:val="left" w:pos="7298"/>
          <w:tab w:val="left" w:pos="8843"/>
        </w:tabs>
        <w:spacing w:before="12" w:after="0" w:line="482" w:lineRule="exact"/>
        <w:ind w:left="1040" w:right="18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2.4.</w:t>
      </w:r>
      <w:r>
        <w:rPr lang="en-US" sz="28" baseline="0" dirty="0">
          <w:jc w:val="left"/>
          <w:rFonts w:ascii="Arial" w:hAnsi="Arial" w:cs="Arial"/>
          <w:color w:val="000000"/>
          <w:spacing w:val="-13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только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рекомендаций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психолого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медико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(Част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3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55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29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2012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4"/>
          <w:tab w:val="left" w:pos="2574"/>
          <w:tab w:val="left" w:pos="3236"/>
          <w:tab w:val="left" w:pos="3849"/>
          <w:tab w:val="left" w:pos="4523"/>
          <w:tab w:val="left" w:pos="4979"/>
          <w:tab w:val="left" w:pos="5504"/>
          <w:tab w:val="left" w:pos="5758"/>
          <w:tab w:val="left" w:pos="6472"/>
          <w:tab w:val="left" w:pos="7062"/>
          <w:tab w:val="left" w:pos="7200"/>
          <w:tab w:val="left" w:pos="8127"/>
          <w:tab w:val="left" w:pos="8347"/>
          <w:tab w:val="left" w:pos="8515"/>
          <w:tab w:val="left" w:pos="8880"/>
          <w:tab w:val="left" w:pos="9411"/>
          <w:tab w:val="left" w:pos="9823"/>
          <w:tab w:val="left" w:pos="10246"/>
        </w:tabs>
        <w:spacing w:before="11" w:after="0" w:line="483" w:lineRule="exact"/>
        <w:ind w:left="1040" w:right="199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2.5.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ограниченными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возможностями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достигшие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восемнадцати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только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25"/>
          <w:tab w:val="left" w:pos="3356"/>
          <w:tab w:val="left" w:pos="5317"/>
          <w:tab w:val="left" w:pos="6606"/>
          <w:tab w:val="left" w:pos="8712"/>
          <w:tab w:val="left" w:pos="9877"/>
        </w:tabs>
        <w:spacing w:before="11" w:after="0" w:line="483" w:lineRule="exact"/>
        <w:ind w:left="1040" w:right="190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2.6.</w:t>
      </w:r>
      <w:r>
        <w:rPr lang="en-US" sz="28" baseline="0" dirty="0">
          <w:jc w:val="left"/>
          <w:rFonts w:ascii="Arial" w:hAnsi="Arial" w:cs="Arial"/>
          <w:color w:val="000000"/>
          <w:spacing w:val="16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принципа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предоставлены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особые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(преим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щества)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(части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55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29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2012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№273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4" w:lineRule="exact"/>
        <w:ind w:left="1040" w:right="176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2.7.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 свободны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мест.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2345"/>
          <w:tab w:val="left" w:pos="3884"/>
          <w:tab w:val="left" w:pos="5242"/>
          <w:tab w:val="left" w:pos="6815"/>
          <w:tab w:val="left" w:pos="8910"/>
          <w:tab w:val="left" w:pos="10123"/>
        </w:tabs>
        <w:spacing w:before="11" w:after="0" w:line="483" w:lineRule="exact"/>
        <w:ind w:left="1040" w:right="183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2.8.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 детей на все 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образования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реализ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выбор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77" w:after="0" w:line="483" w:lineRule="exact"/>
        <w:ind w:left="1040" w:right="199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восемнадцати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предъявлении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оригинала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достоверяющего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родителя (законного представителя), поступающего, либо оригинала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достоверяющего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иностранного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гражданина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гражданства в Российской Федерации.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4" w:lineRule="exact"/>
        <w:ind w:left="1040" w:right="180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2.9.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подаются одним из 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способов: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гинская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операторов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почтовой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пользования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заказным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мом с уведомлением о вр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85"/>
          <w:tab w:val="left" w:pos="4281"/>
          <w:tab w:val="left" w:pos="5431"/>
          <w:tab w:val="left" w:pos="7043"/>
          <w:tab w:val="left" w:pos="7705"/>
          <w:tab w:val="left" w:pos="9331"/>
        </w:tabs>
        <w:spacing w:before="140" w:after="0" w:line="339" w:lineRule="exact"/>
        <w:ind w:left="1666" w:right="270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электронной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мажном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носителе,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495"/>
          <w:tab w:val="left" w:pos="3881"/>
          <w:tab w:val="left" w:pos="3980"/>
          <w:tab w:val="left" w:pos="5779"/>
          <w:tab w:val="left" w:pos="5913"/>
          <w:tab w:val="left" w:pos="7040"/>
          <w:tab w:val="left" w:pos="8109"/>
          <w:tab w:val="left" w:pos="8191"/>
          <w:tab w:val="left" w:pos="10114"/>
          <w:tab w:val="left" w:pos="10167"/>
        </w:tabs>
        <w:spacing w:before="11" w:after="0" w:line="480" w:lineRule="exact"/>
        <w:ind w:left="1040" w:right="192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преобразованный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электронную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путем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сканирования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фотографирования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обеспечением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машиночитаемого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распознавания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реквизитов в формате PD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F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 посредством электронной почты школы или иным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способом с использованием сети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нтернет;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510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региональный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портал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муниципал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75" w:lineRule="exact"/>
        <w:ind w:left="1040" w:right="180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обращении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заявитель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вместо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копий предъявить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оригиналы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3" w:lineRule="exact"/>
        <w:ind w:left="1040" w:right="225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2.10.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проверк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достоверности сведений, указанных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поданных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электронны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проведении указанной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 обращат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к соответствующим 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дарственным информационным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системам,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ниципальные)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666" w:right="266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2.11.</w:t>
      </w:r>
      <w:r>
        <w:rPr lang="en-US" sz="28" baseline="0" dirty="0">
          <w:jc w:val="left"/>
          <w:rFonts w:ascii="Arial" w:hAnsi="Arial" w:cs="Arial"/>
          <w:color w:val="000000"/>
          <w:spacing w:val="45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1845"/>
          <w:tab w:val="left" w:pos="3682"/>
          <w:tab w:val="left" w:pos="5217"/>
          <w:tab w:val="left" w:pos="6934"/>
          <w:tab w:val="left" w:pos="7356"/>
          <w:tab w:val="left" w:pos="8391"/>
        </w:tabs>
        <w:spacing w:before="9" w:after="0" w:line="483" w:lineRule="exact"/>
        <w:ind w:left="1040" w:right="180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подачи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рабочих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оригиналы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документов.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непредоставления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оригиналов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заявление,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пившее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через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портал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4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3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отклоняе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87" w:after="0" w:line="475" w:lineRule="exact"/>
        <w:ind w:left="1040" w:right="196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2.12.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представителями) ребенка указываются 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ющие сведения: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фамилия,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отчество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рождения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698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пребывания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823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фамилия,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отчество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(законного(ых)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представителя(ей) ребенка;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608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пребывания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(законного(ых) представителя(ей) ребенка;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адрес(а)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почты,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номер(а)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телефона(ов)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(законного(ых)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00"/>
          <w:tab w:val="left" w:pos="3993"/>
          <w:tab w:val="left" w:pos="5154"/>
          <w:tab w:val="left" w:pos="7484"/>
          <w:tab w:val="left" w:pos="10012"/>
        </w:tabs>
        <w:spacing w:before="160" w:after="0" w:line="339" w:lineRule="exact"/>
        <w:ind w:left="1666" w:right="294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внеочередного,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первоочередного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щественного приема;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28"/>
          <w:tab w:val="left" w:pos="4155"/>
          <w:tab w:val="left" w:pos="5415"/>
          <w:tab w:val="left" w:pos="6178"/>
          <w:tab w:val="left" w:pos="8259"/>
          <w:tab w:val="left" w:pos="8710"/>
          <w:tab w:val="left" w:pos="10173"/>
        </w:tabs>
        <w:spacing w:before="140" w:after="0" w:line="339" w:lineRule="exact"/>
        <w:ind w:left="1666" w:right="281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потребности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0" w:lineRule="exact"/>
        <w:ind w:left="1040" w:right="196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специал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словий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w w:val="1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воспитания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67"/>
          <w:tab w:val="left" w:pos="7440"/>
          <w:tab w:val="left" w:pos="8564"/>
        </w:tabs>
        <w:spacing w:before="13" w:after="0" w:line="478" w:lineRule="exact"/>
        <w:ind w:left="1040" w:right="196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возможностями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заключением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психолого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медико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инвалида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инвалида)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индив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программой реабилитации;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286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(законного(ых)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50"/>
          <w:tab w:val="left" w:pos="4540"/>
          <w:tab w:val="left" w:pos="5753"/>
          <w:tab w:val="left" w:pos="6319"/>
          <w:tab w:val="left" w:pos="8530"/>
        </w:tabs>
        <w:spacing w:before="16" w:after="0" w:line="475" w:lineRule="exact"/>
        <w:ind w:left="1040" w:right="20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одимости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277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поступающего,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восемнадцати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54"/>
          <w:tab w:val="left" w:pos="3053"/>
          <w:tab w:val="left" w:pos="3126"/>
          <w:tab w:val="left" w:pos="4492"/>
          <w:tab w:val="left" w:pos="5298"/>
          <w:tab w:val="left" w:pos="6070"/>
          <w:tab w:val="left" w:pos="7614"/>
          <w:tab w:val="left" w:pos="8065"/>
          <w:tab w:val="left" w:pos="8603"/>
          <w:tab w:val="left" w:pos="9211"/>
          <w:tab w:val="left" w:pos="9743"/>
        </w:tabs>
        <w:spacing w:before="13" w:after="0" w:line="477" w:lineRule="exact"/>
        <w:ind w:left="1040" w:right="202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одимости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казанного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адаптированной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программе);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160" w:after="0" w:line="339" w:lineRule="exact"/>
        <w:ind w:left="1666" w:right="726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народов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иностранном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276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родной язык из числа языков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народов Российской Федерации (в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случае 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75" w:lineRule="exact"/>
        <w:ind w:left="1040" w:right="176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народов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Федерации, в том числе 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сского языка как родного языка);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266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факт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ознакомления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(законного(ых)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представителя(ей)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64"/>
          <w:tab w:val="left" w:pos="3351"/>
          <w:tab w:val="left" w:pos="3696"/>
          <w:tab w:val="left" w:pos="3897"/>
          <w:tab w:val="left" w:pos="5326"/>
          <w:tab w:val="left" w:pos="5548"/>
          <w:tab w:val="left" w:pos="5902"/>
          <w:tab w:val="left" w:pos="6963"/>
          <w:tab w:val="left" w:pos="7562"/>
          <w:tab w:val="left" w:pos="7657"/>
          <w:tab w:val="left" w:pos="8089"/>
          <w:tab w:val="left" w:pos="8540"/>
          <w:tab w:val="left" w:pos="8987"/>
          <w:tab w:val="left" w:pos="9077"/>
          <w:tab w:val="left" w:pos="9543"/>
          <w:tab w:val="left" w:pos="10413"/>
        </w:tabs>
        <w:spacing w:before="12" w:after="0" w:line="479" w:lineRule="exact"/>
        <w:ind w:left="1040" w:right="176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Уставом,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лицензией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свидетельством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аккредитации,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гими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аци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деятельности,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обязанности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(Часть 2 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55 Федерального закона от 29 декабря 2012 г. №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273-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944" w:right="280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75" w:lineRule="exact"/>
        <w:ind w:left="1054" w:right="216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 на обработк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персонал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(Част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1 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6, 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 9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июля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2006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152-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персонал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4" w:lineRule="exact"/>
        <w:ind w:left="1040" w:right="176" w:firstLine="1022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2.13.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Образец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размещается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своем информационном стенде и официальном сайте в сети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нтернет.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475" w:lineRule="exact"/>
        <w:ind w:left="1040" w:right="176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2.14.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 представляют 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ющие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менты: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852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достоверяющего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личность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представителя) ребенка или 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53"/>
          <w:tab w:val="left" w:pos="5084"/>
          <w:tab w:val="left" w:pos="5560"/>
          <w:tab w:val="left" w:pos="7082"/>
          <w:tab w:val="left" w:pos="8359"/>
          <w:tab w:val="left" w:pos="9132"/>
        </w:tabs>
        <w:spacing w:before="160" w:after="0" w:line="339" w:lineRule="exact"/>
        <w:ind w:left="1666" w:right="309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рож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подтверждающего родство заявителя;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265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рождении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полнородны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неполнородных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478" w:lineRule="exact"/>
        <w:ind w:left="1040" w:right="189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брата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сестры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щественного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полнородные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неполнородные брат и (или) сестра);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51"/>
          <w:tab w:val="left" w:pos="4577"/>
          <w:tab w:val="left" w:pos="7094"/>
          <w:tab w:val="left" w:pos="9013"/>
          <w:tab w:val="left" w:pos="10015"/>
        </w:tabs>
        <w:spacing w:before="160" w:after="0" w:line="339" w:lineRule="exact"/>
        <w:ind w:left="1666" w:right="286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подтверждающего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опеки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14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попечительства (при необ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одимости);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1666" w:right="279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регистрации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месту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05"/>
          <w:tab w:val="left" w:pos="2574"/>
          <w:tab w:val="left" w:pos="3662"/>
          <w:tab w:val="left" w:pos="5292"/>
          <w:tab w:val="left" w:pos="5930"/>
          <w:tab w:val="left" w:pos="7622"/>
          <w:tab w:val="left" w:pos="9334"/>
          <w:tab w:val="left" w:pos="9848"/>
        </w:tabs>
        <w:spacing w:before="14" w:after="0" w:line="476" w:lineRule="exact"/>
        <w:ind w:left="1040" w:right="186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пребывания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справк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регистрации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месту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поступающего,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проживающего на закрепленной территории);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5"/>
          <w:tab w:val="left" w:pos="3987"/>
          <w:tab w:val="left" w:pos="5186"/>
          <w:tab w:val="left" w:pos="6572"/>
          <w:tab w:val="left" w:pos="8649"/>
        </w:tabs>
        <w:spacing w:before="160" w:after="0" w:line="339" w:lineRule="exact"/>
        <w:ind w:left="1666" w:right="275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справк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работы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(законного(ых)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547"/>
          <w:tab w:val="left" w:pos="4818"/>
          <w:tab w:val="left" w:pos="5676"/>
          <w:tab w:val="left" w:pos="7010"/>
          <w:tab w:val="left" w:pos="8008"/>
          <w:tab w:val="left" w:pos="10093"/>
        </w:tabs>
        <w:spacing w:before="11" w:after="0" w:line="480" w:lineRule="exact"/>
        <w:ind w:left="1040" w:right="186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представителя(ей)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внеочередного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первоочередного приема на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710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дарственного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образца (для 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в 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й класс);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544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психолого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медико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педагогической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ч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666" w:right="27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2.15.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 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75" w:lineRule="exact"/>
        <w:ind w:left="1040" w:right="186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основном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выданный в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 порядке.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76"/>
          <w:tab w:val="left" w:pos="4703"/>
          <w:tab w:val="left" w:pos="5365"/>
          <w:tab w:val="left" w:pos="6348"/>
          <w:tab w:val="left" w:pos="6952"/>
          <w:tab w:val="left" w:pos="8180"/>
          <w:tab w:val="left" w:pos="8731"/>
        </w:tabs>
        <w:spacing w:before="11" w:after="0" w:line="483" w:lineRule="exact"/>
        <w:ind w:left="1040" w:right="193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2.16.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(и) (законный(ые) представитель(и) ребенка, являющегося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иностранным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гражданином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анства,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дополнительно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предъявляет(ют)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подтверждающий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родство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заявителя(ей)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представления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ребенка), и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мент, подтверждающий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на пребывание в Российской Федерации.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38"/>
          <w:tab w:val="left" w:pos="3379"/>
          <w:tab w:val="left" w:pos="3897"/>
          <w:tab w:val="left" w:pos="4881"/>
          <w:tab w:val="left" w:pos="7206"/>
          <w:tab w:val="left" w:pos="8837"/>
          <w:tab w:val="left" w:pos="10400"/>
        </w:tabs>
        <w:spacing w:before="13" w:after="0" w:line="481" w:lineRule="exact"/>
        <w:ind w:left="1040" w:right="19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2.17.</w:t>
      </w:r>
      <w:r>
        <w:rPr lang="en-US" sz="28" baseline="0" dirty="0">
          <w:jc w:val="left"/>
          <w:rFonts w:ascii="Arial" w:hAnsi="Arial" w:cs="Arial"/>
          <w:color w:val="000000"/>
          <w:spacing w:val="11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ностранные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менты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представляют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сском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языке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вместе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заверенным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81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нотариате) переводом на 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сский язык.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29"/>
          <w:tab w:val="left" w:pos="3291"/>
          <w:tab w:val="left" w:pos="4706"/>
          <w:tab w:val="left" w:pos="6140"/>
          <w:tab w:val="left" w:pos="7685"/>
          <w:tab w:val="left" w:pos="9843"/>
        </w:tabs>
        <w:spacing w:before="11" w:after="0" w:line="484" w:lineRule="exact"/>
        <w:ind w:left="1040" w:right="186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2.18.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желанию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ставит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медицинское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состоянии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копию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медицинского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642"/>
          <w:tab w:val="left" w:pos="4841"/>
          <w:tab w:val="left" w:pos="5647"/>
          <w:tab w:val="left" w:pos="7019"/>
          <w:tab w:val="left" w:pos="8861"/>
        </w:tabs>
        <w:spacing w:before="160" w:after="0" w:line="339" w:lineRule="exact"/>
        <w:ind w:left="1666" w:right="294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заключение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выписка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Консили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14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чреж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746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2.19.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качестве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основания для приема детей в 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не 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666" w:right="27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2.20.</w:t>
      </w:r>
      <w:r>
        <w:rPr lang="en-US" sz="28" baseline="0" dirty="0">
          <w:jc w:val="left"/>
          <w:rFonts w:ascii="Arial" w:hAnsi="Arial" w:cs="Arial"/>
          <w:color w:val="000000"/>
          <w:spacing w:val="78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Факт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перечень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157"/>
          <w:tab w:val="left" w:pos="3248"/>
          <w:tab w:val="left" w:pos="3371"/>
          <w:tab w:val="left" w:pos="4220"/>
          <w:tab w:val="left" w:pos="4685"/>
          <w:tab w:val="left" w:pos="5654"/>
          <w:tab w:val="left" w:pos="5770"/>
          <w:tab w:val="left" w:pos="5937"/>
          <w:tab w:val="left" w:pos="7093"/>
          <w:tab w:val="left" w:pos="7462"/>
          <w:tab w:val="left" w:pos="8574"/>
          <w:tab w:val="left" w:pos="8738"/>
          <w:tab w:val="left" w:pos="9059"/>
          <w:tab w:val="left" w:pos="10109"/>
          <w:tab w:val="left" w:pos="10402"/>
        </w:tabs>
        <w:spacing w:before="10" w:after="0" w:line="482" w:lineRule="exact"/>
        <w:ind w:left="1040" w:right="181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авл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представителем(ями)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регистрируются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рнале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регистрации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представленных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родителем(ями)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(законным(ыми)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представителем(ями)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пающим,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родителю(ям)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(законному(ым)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представителю(ям)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заверенный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подпис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должностного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ответственного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содержащий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альный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и перечен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представленны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при приеме на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472" w:lineRule="exact"/>
        <w:ind w:left="1040" w:right="205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2.21.</w:t>
      </w:r>
      <w:r>
        <w:rPr lang="en-US" sz="28" baseline="0" dirty="0">
          <w:jc w:val="left"/>
          <w:rFonts w:ascii="Arial" w:hAnsi="Arial" w:cs="Arial"/>
          <w:color w:val="000000"/>
          <w:spacing w:val="59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издает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распорядительный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9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 о приеме на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и представленны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480" w:lineRule="exact"/>
        <w:ind w:left="1040" w:right="181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2.22.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уровнях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бесплатно.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34"/>
          <w:tab w:val="left" w:pos="4881"/>
          <w:tab w:val="left" w:pos="5648"/>
          <w:tab w:val="left" w:pos="7768"/>
          <w:tab w:val="left" w:pos="9772"/>
          <w:tab w:val="left" w:pos="10425"/>
        </w:tabs>
        <w:spacing w:before="12" w:after="0" w:line="482" w:lineRule="exact"/>
        <w:ind w:left="1040" w:right="181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2.23.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выдать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справки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подтверждения всем вновь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прибывшим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предъявления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общеобразовательную организацию, из которой они выбыли.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927"/>
          <w:tab w:val="left" w:pos="5216"/>
          <w:tab w:val="left" w:pos="6008"/>
          <w:tab w:val="left" w:pos="8055"/>
          <w:tab w:val="left" w:pos="9729"/>
        </w:tabs>
        <w:spacing w:before="36" w:after="0" w:line="478" w:lineRule="exact"/>
        <w:ind w:left="1040" w:right="184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2.24.</w:t>
      </w:r>
      <w:r>
        <w:rPr lang="en-US" sz="28" baseline="0" dirty="0">
          <w:jc w:val="left"/>
          <w:rFonts w:ascii="Arial" w:hAnsi="Arial" w:cs="Arial"/>
          <w:color w:val="000000"/>
          <w:spacing w:val="2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каждого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поступающего,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дело,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ранятся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родителем(ями)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(законным(ыми)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представителем(ями)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документы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(копии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нтов).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2619"/>
          <w:tab w:val="left" w:pos="3723"/>
          <w:tab w:val="left" w:pos="4308"/>
          <w:tab w:val="left" w:pos="5736"/>
          <w:tab w:val="left" w:pos="6340"/>
          <w:tab w:val="left" w:pos="7855"/>
        </w:tabs>
        <w:spacing w:before="12" w:after="0" w:line="482" w:lineRule="exact"/>
        <w:ind w:left="1040" w:right="187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2.25.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второй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свободны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исключением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89" w:after="0" w:line="475" w:lineRule="exact"/>
        <w:ind w:left="1040" w:right="177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осваивавши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семейного образования и самообразования.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3" w:lineRule="exact"/>
        <w:ind w:left="1040" w:right="20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2.26.</w:t>
      </w:r>
      <w:r>
        <w:rPr lang="en-US" sz="28" baseline="0" dirty="0">
          <w:jc w:val="left"/>
          <w:rFonts w:ascii="Arial" w:hAnsi="Arial" w:cs="Arial"/>
          <w:color w:val="000000"/>
          <w:spacing w:val="-22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осваивавшие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семейного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самообразования,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ликвидировавшие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сроки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академическ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задолженност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продолжить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в школе.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01"/>
          <w:tab w:val="left" w:pos="3696"/>
          <w:tab w:val="left" w:pos="4097"/>
          <w:tab w:val="left" w:pos="4721"/>
          <w:tab w:val="left" w:pos="5437"/>
          <w:tab w:val="left" w:pos="6715"/>
          <w:tab w:val="left" w:pos="7020"/>
          <w:tab w:val="left" w:pos="7413"/>
          <w:tab w:val="left" w:pos="8506"/>
          <w:tab w:val="left" w:pos="9085"/>
          <w:tab w:val="left" w:pos="9704"/>
        </w:tabs>
        <w:spacing w:before="9" w:after="0" w:line="483" w:lineRule="exact"/>
        <w:ind w:left="1040" w:right="185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ментам,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перечисленным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п.2.14.,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совершеннолетние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предъявляют документы, подтверждающие про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ождение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межуточной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целью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установления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зачисления.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3028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3.</w:t>
      </w:r>
      <w:r>
        <w:rPr lang="en-US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Прием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бучение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первый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12" w:lineRule="exact"/>
        <w:ind w:left="1666" w:right="25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3.1.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олучение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начальног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бразования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 начинается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484" w:lineRule="exact"/>
        <w:ind w:left="1040" w:right="179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достижении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месяцев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отсутствии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противопоказаний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состоянию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позже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ми лет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51"/>
          <w:tab w:val="left" w:pos="3070"/>
          <w:tab w:val="left" w:pos="4624"/>
          <w:tab w:val="left" w:pos="6135"/>
          <w:tab w:val="left" w:pos="7650"/>
          <w:tab w:val="left" w:pos="9895"/>
        </w:tabs>
        <w:spacing w:before="11" w:after="0" w:line="483" w:lineRule="exact"/>
        <w:ind w:left="1040" w:right="186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3.2.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чредител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разрешит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программам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общего образования в более раннем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более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позднем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(част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67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29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декабря 2012 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№ 273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"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Федерации").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82" w:lineRule="exact"/>
        <w:ind w:left="1040" w:right="177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3.3.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6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месяцев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года, проводится с соблюдением все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гигиенически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требований об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шестилетнего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4" w:lineRule="exact"/>
        <w:ind w:left="1040" w:right="177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3.4.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зачисляются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первый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 независимо от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ровня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подготовки.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82" w:lineRule="exact"/>
        <w:ind w:left="1040" w:right="178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3.5.</w:t>
      </w:r>
      <w:r>
        <w:rPr lang="en-US" sz="28" baseline="0" dirty="0">
          <w:jc w:val="left"/>
          <w:rFonts w:ascii="Arial" w:hAnsi="Arial" w:cs="Arial"/>
          <w:color w:val="000000"/>
          <w:spacing w:val="26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первый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29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казанны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пункта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2.2.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–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2.4.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проживающи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закрепленной территории, начинается не позднее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1 апреля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щего года.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180" w:after="0" w:line="308" w:lineRule="exact"/>
        <w:ind w:left="1666" w:right="337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издает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распорядительный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89" w:after="0" w:line="475" w:lineRule="exact"/>
        <w:ind w:left="1040" w:right="182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 в течение 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дней после завершения приема заявлений о приеме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в первый класс.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" w:after="0" w:line="485" w:lineRule="exact"/>
        <w:ind w:left="1040" w:right="182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3.6.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дминистрация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ознакомит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ментом,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достоверяющим личност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заявителя, для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становления факта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отношений и полномочий законного представителя.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69"/>
          <w:tab w:val="left" w:pos="3960"/>
          <w:tab w:val="left" w:pos="6007"/>
          <w:tab w:val="left" w:pos="7062"/>
          <w:tab w:val="left" w:pos="8529"/>
          <w:tab w:val="left" w:pos="10040"/>
        </w:tabs>
        <w:spacing w:before="11" w:after="0" w:line="483" w:lineRule="exact"/>
        <w:ind w:left="1040" w:right="18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3.7.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 начала приема на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 в первый класс в школе формир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ется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приемная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комиссия.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ерсональный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состав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ответственны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 прием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график приема заявлений и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утверждается приказом директора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школы. Данный приказ, а также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положение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приемной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размещается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информационном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стенде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официал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сайте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рабочи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 дня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издания.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82" w:lineRule="exact"/>
        <w:ind w:left="1040" w:right="18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3.8.</w:t>
      </w:r>
      <w:r>
        <w:rPr lang="en-US" sz="28" baseline="0" dirty="0">
          <w:jc w:val="left"/>
          <w:rFonts w:ascii="Arial" w:hAnsi="Arial" w:cs="Arial"/>
          <w:color w:val="000000"/>
          <w:spacing w:val="16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целью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организованного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первый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размещает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информационном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стенде в школе, на официал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 сайте в сети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нтернет информацию: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472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первы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календарны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момента издания распорядительного акта о закрепленной территории;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свободны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закрепленной территории, не позднее 5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июля;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образец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информация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666" w:right="26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3.9.</w:t>
      </w:r>
      <w:r>
        <w:rPr lang="en-US" sz="28" baseline="0" dirty="0">
          <w:jc w:val="left"/>
          <w:rFonts w:ascii="Arial" w:hAnsi="Arial" w:cs="Arial"/>
          <w:color w:val="000000"/>
          <w:spacing w:val="4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конкурсной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скается.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484" w:lineRule="exact"/>
        <w:ind w:left="1040" w:right="182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Собеседование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ребенком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целью планирования учебной работы с каждым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82" w:lineRule="exact"/>
        <w:ind w:left="1040" w:right="188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3.10.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Количество первы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классов 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 определяется 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зависимости от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условий,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созданны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деятельности, с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четом санитарны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норм.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3517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4.</w:t>
      </w:r>
      <w:r>
        <w:rPr lang="en-US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бучающи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10-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12" w:lineRule="exact"/>
        <w:ind w:left="1666" w:right="264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4.1.</w:t>
      </w:r>
      <w:r>
        <w:rPr lang="en-US" sz="28" baseline="0" dirty="0">
          <w:jc w:val="left"/>
          <w:rFonts w:ascii="Arial" w:hAnsi="Arial" w:cs="Arial"/>
          <w:color w:val="000000"/>
          <w:spacing w:val="54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скники,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получившие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6" w:after="0" w:line="485" w:lineRule="exact"/>
        <w:ind w:left="1040" w:right="178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основное общее образование,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спешно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прошедшие гос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дарственную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итоговую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аттестацию по образовательным программам основного общего образования 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76" w:after="0" w:line="484" w:lineRule="exact"/>
        <w:ind w:left="1040" w:right="192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чившие аттестат об основном общем образовании, по личном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заявлению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достижении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18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авит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55"/>
          <w:tab w:val="left" w:pos="2944"/>
          <w:tab w:val="left" w:pos="3720"/>
          <w:tab w:val="left" w:pos="4661"/>
          <w:tab w:val="left" w:pos="5657"/>
          <w:tab w:val="left" w:pos="6273"/>
          <w:tab w:val="left" w:pos="7218"/>
          <w:tab w:val="left" w:pos="7394"/>
          <w:tab w:val="left" w:pos="7888"/>
          <w:tab w:val="left" w:pos="8748"/>
          <w:tab w:val="left" w:pos="9010"/>
          <w:tab w:val="left" w:pos="10272"/>
        </w:tabs>
        <w:spacing w:before="14" w:after="0" w:line="480" w:lineRule="exact"/>
        <w:ind w:left="1040" w:right="176" w:firstLine="542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4.2.</w:t>
      </w:r>
      <w:r>
        <w:rPr lang="en-US" sz="28" baseline="0" dirty="0">
          <w:jc w:val="left"/>
          <w:rFonts w:ascii="Arial" w:hAnsi="Arial" w:cs="Arial"/>
          <w:color w:val="000000"/>
          <w:spacing w:val="30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проживающих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территории,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начинается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аттестатов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Зачисление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оформляется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распорядительным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5рабочих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дней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после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 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ментов.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71"/>
          <w:tab w:val="left" w:pos="3265"/>
          <w:tab w:val="left" w:pos="4176"/>
          <w:tab w:val="left" w:pos="5591"/>
          <w:tab w:val="left" w:pos="7030"/>
          <w:tab w:val="left" w:pos="8253"/>
          <w:tab w:val="left" w:pos="8618"/>
          <w:tab w:val="left" w:pos="10430"/>
        </w:tabs>
        <w:spacing w:before="11" w:after="0" w:line="483" w:lineRule="exact"/>
        <w:ind w:left="1040" w:right="18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4.3.</w:t>
      </w:r>
      <w:r>
        <w:rPr lang="en-US" sz="28" baseline="0" dirty="0">
          <w:jc w:val="left"/>
          <w:rFonts w:ascii="Arial" w:hAnsi="Arial" w:cs="Arial"/>
          <w:color w:val="000000"/>
          <w:spacing w:val="59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набираемы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определяется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зависимости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числа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поданных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направлением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(профилем)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количеством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желающих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продолжить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образование в школе и возможностями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480" w:lineRule="exact"/>
        <w:ind w:left="1040" w:right="184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4.4.</w:t>
      </w:r>
      <w:r>
        <w:rPr lang="en-US" sz="28" baseline="0" dirty="0">
          <w:jc w:val="left"/>
          <w:rFonts w:ascii="Arial" w:hAnsi="Arial" w:cs="Arial"/>
          <w:color w:val="000000"/>
          <w:spacing w:val="21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отбора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среднего общего образования с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бленным изучением отдельных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предметов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профильного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бъекта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Российской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4257"/>
          <w:tab w:val="left" w:pos="6682"/>
          <w:tab w:val="left" w:pos="9625"/>
        </w:tabs>
        <w:spacing w:before="11" w:after="0" w:line="484" w:lineRule="exact"/>
        <w:ind w:left="1040" w:right="176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4.5.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Условия индивид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ного отбора (при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наличии)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размещаются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информационном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стенде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официал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сайте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сети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интер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75" w:after="0" w:line="484" w:lineRule="exact"/>
        <w:ind w:left="1040" w:right="186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4.6.</w:t>
      </w:r>
      <w:r>
        <w:rPr lang="en-US" sz="28" baseline="0" dirty="0">
          <w:jc w:val="left"/>
          <w:rFonts w:ascii="Arial" w:hAnsi="Arial" w:cs="Arial"/>
          <w:color w:val="000000"/>
          <w:spacing w:val="-13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прожи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закрепленной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территории,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начинается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июля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момента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заполнения свободны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мест, но не позднее 5 сентября 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щего года.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28"/>
          <w:tab w:val="left" w:pos="8910"/>
        </w:tabs>
        <w:spacing w:before="11" w:after="0" w:line="483" w:lineRule="exact"/>
        <w:ind w:left="1040" w:right="17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4.7.</w:t>
      </w:r>
      <w:r>
        <w:rPr lang="en-US" sz="28" baseline="0" dirty="0">
          <w:jc w:val="left"/>
          <w:rFonts w:ascii="Arial" w:hAnsi="Arial" w:cs="Arial"/>
          <w:color w:val="000000"/>
          <w:spacing w:val="6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ровнем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своению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базовой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(10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общеобразовательный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конкурсной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итоговой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портфолио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один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профильны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классов: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ацио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ич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нолог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ствен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экономический; естественно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-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чный; 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манитарный и 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12" w:after="0" w:line="482" w:lineRule="exact"/>
        <w:ind w:left="1040" w:right="188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4.8.</w:t>
      </w:r>
      <w:r>
        <w:rPr lang="en-US" sz="28" baseline="0" dirty="0">
          <w:jc w:val="left"/>
          <w:rFonts w:ascii="Arial" w:hAnsi="Arial" w:cs="Arial"/>
          <w:color w:val="000000"/>
          <w:spacing w:val="45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получения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ц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312" w:lineRule="exact"/>
        <w:ind w:left="1962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5.</w:t>
      </w:r>
      <w:r>
        <w:rPr lang="en-US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рядок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приема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обучение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рядке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перев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12" w:lineRule="exact"/>
        <w:ind w:left="1666" w:right="26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5.1.</w:t>
      </w:r>
      <w:r>
        <w:rPr lang="en-US" sz="28" baseline="0" dirty="0">
          <w:jc w:val="left"/>
          <w:rFonts w:ascii="Arial" w:hAnsi="Arial" w:cs="Arial"/>
          <w:color w:val="000000"/>
          <w:spacing w:val="35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71"/>
          <w:tab w:val="left" w:pos="3438"/>
          <w:tab w:val="left" w:pos="4523"/>
          <w:tab w:val="left" w:pos="4896"/>
          <w:tab w:val="left" w:pos="5423"/>
          <w:tab w:val="left" w:pos="5640"/>
          <w:tab w:val="left" w:pos="6694"/>
          <w:tab w:val="left" w:pos="8195"/>
          <w:tab w:val="left" w:pos="8592"/>
          <w:tab w:val="left" w:pos="9472"/>
        </w:tabs>
        <w:spacing w:before="10" w:after="0" w:line="482" w:lineRule="exact"/>
        <w:ind w:left="1040" w:right="185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заявлению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совершеннолетнего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родителя(ей)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организации (при наличии свободны мест) при предъявлении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оригинала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мента,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	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совершеннолетнего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поступающего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представителя)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етн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95"/>
          <w:tab w:val="left" w:pos="5327"/>
          <w:tab w:val="left" w:pos="7266"/>
          <w:tab w:val="left" w:pos="7967"/>
          <w:tab w:val="left" w:pos="9309"/>
        </w:tabs>
        <w:spacing w:before="12" w:after="0" w:line="482" w:lineRule="exact"/>
        <w:ind w:left="1040" w:right="190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5.2.</w:t>
      </w:r>
      <w:r>
        <w:rPr lang="en-US" sz="28" baseline="0" dirty="0">
          <w:jc w:val="left"/>
          <w:rFonts w:ascii="Arial" w:hAnsi="Arial" w:cs="Arial"/>
          <w:color w:val="000000"/>
          <w:spacing w:val="16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совершеннолетний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пающий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 несовершеннолетнего предоставляют: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666" w:right="273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содержащие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спеваемости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щем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1947"/>
          <w:tab w:val="left" w:pos="2272"/>
          <w:tab w:val="left" w:pos="3034"/>
          <w:tab w:val="left" w:pos="4358"/>
          <w:tab w:val="left" w:pos="4842"/>
          <w:tab w:val="left" w:pos="6261"/>
          <w:tab w:val="left" w:pos="7494"/>
          <w:tab w:val="left" w:pos="7844"/>
          <w:tab w:val="left" w:pos="9277"/>
          <w:tab w:val="left" w:pos="9836"/>
        </w:tabs>
        <w:spacing w:before="13" w:after="0" w:line="478" w:lineRule="exact"/>
        <w:ind w:left="1040" w:right="188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чебном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(выписка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классного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журнала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щими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отметками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(ведомост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отметок)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результатами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промежуточной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аттестации),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заверенные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печатью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подписью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ководителя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(уполномоченного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							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лица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)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2475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6.</w:t>
      </w:r>
      <w:r>
        <w:rPr lang="en-US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рядок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числения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исключения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12" w:lineRule="exact"/>
        <w:ind w:left="1666" w:right="57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6.1.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отношения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прекращаются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отчислением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из школы: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связи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(завершением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11"/>
          <w:tab w:val="left" w:pos="4463"/>
          <w:tab w:val="left" w:pos="6664"/>
          <w:tab w:val="left" w:pos="7556"/>
          <w:tab w:val="left" w:pos="9240"/>
        </w:tabs>
        <w:spacing w:before="160" w:after="0" w:line="339" w:lineRule="exact"/>
        <w:ind w:left="1666" w:right="269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инициативе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(законных 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75" w:lineRule="exact"/>
        <w:ind w:left="1040" w:right="186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 несовершеннолетнего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 в т.ч. в случае перевода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для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продолжения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5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гой организации,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ществляющей образовательн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 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75"/>
          <w:tab w:val="left" w:pos="3345"/>
          <w:tab w:val="left" w:pos="5244"/>
          <w:tab w:val="left" w:pos="6846"/>
          <w:tab w:val="left" w:pos="8083"/>
          <w:tab w:val="left" w:pos="9224"/>
          <w:tab w:val="left" w:pos="9632"/>
        </w:tabs>
        <w:spacing w:before="160" w:after="0" w:line="339" w:lineRule="exact"/>
        <w:ind w:left="1666" w:right="275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случае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475" w:lineRule="exact"/>
        <w:ind w:left="1040" w:right="184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повлекшего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5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вине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незаконное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зачисление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организацию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(согласно п.2 ч. 2 ст. 6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ФЗ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образовании в РФ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277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неисполнение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равил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треннего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51"/>
          <w:tab w:val="left" w:pos="3481"/>
          <w:tab w:val="left" w:pos="4402"/>
          <w:tab w:val="left" w:pos="5980"/>
          <w:tab w:val="left" w:pos="7884"/>
          <w:tab w:val="left" w:pos="8829"/>
          <w:tab w:val="left" w:pos="9414"/>
        </w:tabs>
        <w:spacing w:before="16" w:after="0" w:line="475" w:lineRule="exact"/>
        <w:ind w:left="1040" w:right="184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распорядка,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нормативных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вопроса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1"/>
          <w:sz w:val="28"/>
          <w:szCs w:val="28"/>
        </w:rPr>
        <w:t>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 и 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ществления образовательной деятельности;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90"/>
          <w:tab w:val="left" w:pos="4686"/>
          <w:tab w:val="left" w:pos="5195"/>
          <w:tab w:val="left" w:pos="6748"/>
          <w:tab w:val="left" w:pos="7247"/>
          <w:tab w:val="left" w:pos="8044"/>
          <w:tab w:val="left" w:pos="10024"/>
        </w:tabs>
        <w:spacing w:before="140" w:after="0" w:line="339" w:lineRule="exact"/>
        <w:ind w:left="1666" w:right="265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обстоятельствам,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зависящим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4"/>
          <w:tab w:val="left" w:pos="2651"/>
          <w:tab w:val="left" w:pos="3352"/>
          <w:tab w:val="left" w:pos="3779"/>
          <w:tab w:val="left" w:pos="4867"/>
          <w:tab w:val="left" w:pos="6589"/>
          <w:tab w:val="left" w:pos="8459"/>
        </w:tabs>
        <w:spacing w:before="11" w:after="0" w:line="480" w:lineRule="exact"/>
        <w:ind w:left="1040" w:right="19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т.ч.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ликвидации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ществляющей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ную деятельност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3" w:lineRule="exact"/>
        <w:ind w:left="1040" w:right="198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6.2.</w:t>
      </w:r>
      <w:r>
        <w:rPr lang="en-US" sz="28" baseline="0" dirty="0">
          <w:jc w:val="left"/>
          <w:rFonts w:ascii="Arial" w:hAnsi="Arial" w:cs="Arial"/>
          <w:color w:val="000000"/>
          <w:spacing w:val="-22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взыскания,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орядком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применения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снятия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взыскания,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"/>
          <w:sz w:val="28"/>
          <w:szCs w:val="28"/>
        </w:rPr>
        <w:t> 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утвержденным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риказом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Министерства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науки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15.03.13 №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185 (ч.12.ст.43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РФ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13"/>
          <w:tab w:val="left" w:pos="3703"/>
          <w:tab w:val="left" w:pos="4235"/>
          <w:tab w:val="left" w:pos="5866"/>
          <w:tab w:val="left" w:pos="8747"/>
        </w:tabs>
        <w:spacing w:before="12" w:after="0" w:line="482" w:lineRule="exact"/>
        <w:ind w:left="1040" w:right="184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6.3.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Решение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достигшего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возраста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пятнадцати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чившего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основного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взыскания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представителей)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согласия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делам несовершеннолетни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и защите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прав.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11"/>
          <w:tab w:val="left" w:pos="5034"/>
          <w:tab w:val="left" w:pos="6771"/>
          <w:tab w:val="left" w:pos="8613"/>
        </w:tabs>
        <w:spacing w:before="160" w:after="0" w:line="312" w:lineRule="exact"/>
        <w:ind w:left="1555" w:right="292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6.4.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чающийся,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spacing w:before="160" w:after="0" w:line="308" w:lineRule="exact"/>
        <w:ind w:left="1901" w:right="37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обжаловать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89" w:after="0" w:line="475" w:lineRule="exact"/>
        <w:ind w:left="1040" w:right="191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лированию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споров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межд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частниками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отношений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меры дисциплинарного взыскания и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применение к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963"/>
          <w:tab w:val="left" w:pos="3312"/>
          <w:tab w:val="left" w:pos="4564"/>
          <w:tab w:val="left" w:pos="5437"/>
          <w:tab w:val="left" w:pos="6166"/>
          <w:tab w:val="left" w:pos="7293"/>
          <w:tab w:val="left" w:pos="7552"/>
          <w:tab w:val="left" w:pos="8848"/>
          <w:tab w:val="left" w:pos="9091"/>
          <w:tab w:val="left" w:pos="9294"/>
          <w:tab w:val="left" w:pos="9465"/>
          <w:tab w:val="left" w:pos="10415"/>
        </w:tabs>
        <w:spacing w:before="11" w:after="0" w:line="483" w:lineRule="exact"/>
        <w:ind w:left="1040" w:right="19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6.5.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Меры дисциплинарного взыскания не применяются к 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осваивающим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программы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начального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общего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	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ограниченными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возможностями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здоров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(с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задержкой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психического развития и различными формами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мственной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отсталости).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480" w:lineRule="exact"/>
        <w:ind w:left="1040" w:right="191" w:firstLine="706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6.6.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скается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применение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взыскания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  </w:t>
      </w:r>
      <w:r>
        <w:br w:type="textWrapping" w:clear="all"/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 во время 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болезни, каникул.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480" w:lineRule="exact"/>
        <w:ind w:left="964" w:right="284" w:firstLine="1166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6.7.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внесением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записей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алфавитную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книг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чета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666" w:right="764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6.8.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выдает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личное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дело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39" w:lineRule="exact"/>
        <w:ind w:left="1666" w:right="324" w:firstLine="0"/>
        <w:jc w:val="right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ведомость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тек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оценок,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которая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подписывается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директором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1040" w:right="0" w:firstLine="0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заверяется печатью;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(при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8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налич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39" w:lineRule="exact"/>
        <w:ind w:left="1746" w:right="0" w:firstLine="0"/>
      </w:pPr>
      <w:r/>
      <w:r>
        <w:rPr lang="en-US" sz="28" baseline="0" dirty="0">
          <w:jc w:val="left"/>
          <w:rFonts w:ascii="Symbol" w:hAnsi="Symbol" w:cs="Symbol"/>
          <w:color w:val="000000"/>
          <w:w w:val="97"/>
          <w:sz w:val="28"/>
          <w:szCs w:val="28"/>
        </w:rPr>
        <w:t></w:t>
      </w:r>
      <w:r>
        <w:rPr lang="en-US" sz="28" baseline="0" dirty="0">
          <w:jc w:val="left"/>
          <w:rFonts w:ascii="Arial" w:hAnsi="Arial" w:cs="Arial"/>
          <w:color w:val="000000"/>
          <w:spacing w:val="-3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медицинск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карт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2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ег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19"/>
          <w:tab w:val="left" w:pos="4572"/>
          <w:tab w:val="left" w:pos="5177"/>
          <w:tab w:val="left" w:pos="6965"/>
          <w:tab w:val="left" w:pos="8385"/>
          <w:tab w:val="left" w:pos="10030"/>
        </w:tabs>
        <w:spacing w:before="160" w:after="0" w:line="312" w:lineRule="exact"/>
        <w:ind w:left="1666" w:right="271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6.9.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прошедшим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итоговой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483" w:lineRule="exact"/>
        <w:ind w:left="1040" w:right="192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чившим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итоговой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аттестации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довлетворительные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таты,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9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чающимся,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освоившим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част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1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(или)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отчисленным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выдается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справка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обучении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2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периоде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чения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становленного образца.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92"/>
          <w:tab w:val="left" w:pos="3800"/>
          <w:tab w:val="left" w:pos="4342"/>
          <w:tab w:val="left" w:pos="6212"/>
          <w:tab w:val="left" w:pos="8418"/>
        </w:tabs>
        <w:spacing w:before="14" w:after="0" w:line="480" w:lineRule="exact"/>
        <w:ind w:left="1040" w:right="191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6.10.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рава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обязанности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чающегося,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смотренные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6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актами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 прекращаются с даты его отчисления из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1982" w:right="608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7.</w:t>
      </w:r>
      <w:r>
        <w:rPr lang="en-US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рядок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разре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разногласий,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возникаю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08" w:lineRule="exact"/>
        <w:ind w:left="2764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переводе, выбытии и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числении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бучающи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312" w:lineRule="exact"/>
        <w:ind w:left="1666" w:right="279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7.1.</w:t>
      </w:r>
      <w:r>
        <w:rPr lang="en-US" sz="28" baseline="0" dirty="0">
          <w:jc w:val="left"/>
          <w:rFonts w:ascii="Arial" w:hAnsi="Arial" w:cs="Arial"/>
          <w:color w:val="000000"/>
          <w:spacing w:val="2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отказа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др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ги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разногласий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2483"/>
          <w:tab w:val="left" w:pos="3845"/>
          <w:tab w:val="left" w:pos="4291"/>
          <w:tab w:val="left" w:pos="5980"/>
          <w:tab w:val="left" w:pos="7927"/>
          <w:tab w:val="left" w:pos="9327"/>
        </w:tabs>
        <w:spacing w:before="8" w:after="0" w:line="484" w:lineRule="exact"/>
        <w:ind w:left="1040" w:right="19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переводе,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выбытии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родители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(законные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представители) имеют право обжаловать действия (бездействия) специалистов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533"/>
          <w:tab w:val="left" w:pos="5303"/>
          <w:tab w:val="left" w:pos="5845"/>
          <w:tab w:val="left" w:pos="6942"/>
          <w:tab w:val="left" w:pos="8822"/>
        </w:tabs>
        <w:spacing w:before="177" w:after="0" w:line="483" w:lineRule="exact"/>
        <w:ind w:left="1040" w:right="204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Обжалование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подачи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25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обращения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или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путем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директору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органы,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ществляющие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сфере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образования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федерального,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регионального, 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ниципального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ровней, в органы местного само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правления.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4086" w:right="2743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8.</w:t>
      </w:r>
      <w:r>
        <w:rPr lang="en-US" sz="28" baseline="0" dirty="0">
          <w:jc w:val="left"/>
          <w:rFonts w:ascii="Arial" w:hAnsi="Arial" w:cs="Arial"/>
          <w:b/>
          <w:bCs/>
          <w:color w:val="000000"/>
          <w:w w:val="96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Закл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ю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жения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312" w:lineRule="exact"/>
        <w:ind w:left="1666" w:right="278" w:firstLine="0"/>
        <w:jc w:val="right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8.1.</w:t>
      </w:r>
      <w:r>
        <w:rPr lang="en-US" sz="28" baseline="0" dirty="0">
          <w:jc w:val="left"/>
          <w:rFonts w:ascii="Arial" w:hAnsi="Arial" w:cs="Arial"/>
          <w:color w:val="000000"/>
          <w:spacing w:val="2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астоящее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выбытия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8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52"/>
          <w:tab w:val="left" w:pos="4747"/>
          <w:tab w:val="left" w:pos="6123"/>
          <w:tab w:val="left" w:pos="7783"/>
          <w:tab w:val="left" w:pos="9778"/>
        </w:tabs>
        <w:spacing w:before="10" w:after="0" w:line="482" w:lineRule="exact"/>
        <w:ind w:left="1040" w:right="197" w:firstLine="0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является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локал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нормативным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актом,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едагогическом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совете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школы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3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приказом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директора школы.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25"/>
          <w:tab w:val="left" w:pos="3510"/>
          <w:tab w:val="left" w:pos="5303"/>
          <w:tab w:val="left" w:pos="6425"/>
          <w:tab w:val="left" w:pos="6910"/>
          <w:tab w:val="left" w:pos="8848"/>
        </w:tabs>
        <w:spacing w:before="11" w:after="0" w:line="484" w:lineRule="exact"/>
        <w:ind w:left="1040" w:right="20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8.2.</w:t>
      </w:r>
      <w:r>
        <w:rPr lang="en-US" sz="28" baseline="0" dirty="0">
          <w:jc w:val="left"/>
          <w:rFonts w:ascii="Arial" w:hAnsi="Arial" w:cs="Arial"/>
          <w:color w:val="000000"/>
          <w:spacing w:val="-18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изменения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дополнения,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вносимые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Положение,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оформляются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пис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менной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форме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соответствии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действ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ющим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1" w:after="0" w:line="483" w:lineRule="exact"/>
        <w:ind w:left="1040" w:right="192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8.3.</w:t>
      </w:r>
      <w:r>
        <w:rPr lang="en-US" sz="28" baseline="0" dirty="0">
          <w:jc w:val="left"/>
          <w:rFonts w:ascii="Arial" w:hAnsi="Arial" w:cs="Arial"/>
          <w:color w:val="000000"/>
          <w:spacing w:val="-8"/>
          <w:w w:val="96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оложение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правила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приема,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перевода,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выбытия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отчисления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об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чающи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ся принимается на неопределенный срок.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зменения и дополнения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к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оложению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порядке,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смотренном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п.8.1.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1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настоящего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8" w:h="16848"/>
          <w:pgMar w:top="500" w:right="500" w:bottom="400" w:left="500" w:header="708" w:footer="708" w:gutter="0"/>
          <w:docGrid w:linePitch="360"/>
        </w:sectPr>
        <w:tabs>
          <w:tab w:val="left" w:pos="2417"/>
          <w:tab w:val="left" w:pos="3396"/>
          <w:tab w:val="left" w:pos="4768"/>
          <w:tab w:val="left" w:pos="6385"/>
          <w:tab w:val="left" w:pos="7167"/>
          <w:tab w:val="left" w:pos="8701"/>
          <w:tab w:val="left" w:pos="9104"/>
        </w:tabs>
        <w:spacing w:before="12" w:after="0" w:line="482" w:lineRule="exact"/>
        <w:ind w:left="1040" w:right="196" w:firstLine="706"/>
        <w:jc w:val="both"/>
      </w:pPr>
      <w:r/>
      <w:r>
        <w:rPr lang="en-US" sz="28" baseline="0" dirty="0">
          <w:jc w:val="left"/>
          <w:rFonts w:ascii="Times New Roman" w:hAnsi="Times New Roman" w:cs="Times New Roman"/>
          <w:color w:val="000000"/>
          <w:w w:val="95"/>
          <w:sz w:val="28"/>
          <w:szCs w:val="28"/>
        </w:rPr>
        <w:t>8.4.</w:t>
      </w:r>
      <w:r>
        <w:rPr lang="en-US" sz="28" baseline="0" dirty="0">
          <w:jc w:val="left"/>
          <w:rFonts w:ascii="Arial" w:hAnsi="Arial" w:cs="Arial"/>
          <w:color w:val="000000"/>
          <w:w w:val="96"/>
          <w:sz w:val="28"/>
          <w:szCs w:val="28"/>
        </w:rPr>
        <w:t>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осле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принятия 	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оложения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(или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изменений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 	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дополнений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отдельны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нктов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разделов)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42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в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новой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редакции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предыд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щая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37"/>
          <w:sz w:val="28"/>
          <w:szCs w:val="28"/>
        </w:rPr>
        <w:t>  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редакция  </w:t>
      </w:r>
      <w:r/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автоматически 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трачивает сил</w:t>
      </w:r>
      <w:r>
        <w:rPr lang="en-US" sz="28" baseline="0" dirty="0">
          <w:jc w:val="left"/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.</w:t>
      </w:r>
      <w:r>
        <w:rPr lang="en-US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  </w:t>
      </w:r>
      <w:r/>
    </w:p>
    <w:p>
      <w:r/>
    </w:p>
    <w:sectPr>
      <w:type w:val="continuous"/>
      <w:pgSz w:w="11918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2025-01-28T04:14:56Z</dcterms:created>
  <dcterms:modified xsi:type="dcterms:W3CDTF">2025-01-28T04:14:56Z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