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726491</wp:posOffset>
            </wp:positionV>
            <wp:extent cx="6332220" cy="8543417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32220" cy="854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оставляются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чающимся 1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класса 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ине третьей четверт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613" w:right="1012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2.6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Даты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начала 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ончани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а,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олжите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ость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ного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четвертей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ий)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срок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жител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ость кани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л, сроки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ения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омеж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точных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аттестаций,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также чере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ование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ной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рочной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рочной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пла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переры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чении 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 и ины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оциал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целей (каник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л)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кален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арным пер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ам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станавливаются в кален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ном графике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ограм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оответс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ющего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ровня.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709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 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занят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чение в ш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 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ется: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пя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ной 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еле в 1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-9-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классах;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шести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ной 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еле в 10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-11-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613" w:right="763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3.2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Про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рока (ака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емический час)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2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-11-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составляет 4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олжител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ость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 классе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станавливается 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примене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ием ст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пенчато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наращивани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ной 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зки и составляет: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35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сентя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ека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ре;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40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нваре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мае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Уче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ные заняти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смен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Начало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роков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ча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0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0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613" w:right="763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3.4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Посл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каж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рока 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чающимся 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тавляется переры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осле 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третье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рока 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3.5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Расписание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 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класса: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2871" w:tblpY="-270"/>
        <w:tblOverlap w:val="never"/>
        "
        <w:tblW w:w="6458" w:type="dxa"/>
        <w:tblLook w:val="04A0" w:firstRow="1" w:lastRow="0" w:firstColumn="1" w:lastColumn="0" w:noHBand="0" w:noVBand="1"/>
      </w:tblPr>
      <w:tblGrid>
        <w:gridCol w:w="1085"/>
        <w:gridCol w:w="2977"/>
        <w:gridCol w:w="2415"/>
      </w:tblGrid>
      <w:tr>
        <w:trPr>
          <w:trHeight w:hRule="exact" w:val="258"/>
        </w:trPr>
        <w:tc>
          <w:tcPr>
            <w:tcW w:w="10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240" w:lineRule="auto"/>
              <w:ind w:left="239" w:right="-18" w:firstLine="0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-10515</wp:posOffset>
                  </wp:positionV>
                  <wp:extent cx="6096" cy="6095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-10515</wp:posOffset>
                  </wp:positionV>
                  <wp:extent cx="6096" cy="6095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689101</wp:posOffset>
                  </wp:positionH>
                  <wp:positionV relativeFrom="line">
                    <wp:posOffset>-10515</wp:posOffset>
                  </wp:positionV>
                  <wp:extent cx="6097" cy="6095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29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240" w:lineRule="auto"/>
              <w:ind w:left="432" w:right="-18" w:firstLine="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1890598</wp:posOffset>
                  </wp:positionH>
                  <wp:positionV relativeFrom="line">
                    <wp:posOffset>-10515</wp:posOffset>
                  </wp:positionV>
                  <wp:extent cx="6097" cy="6095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Сентябрь 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- 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декаб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pacing w:val="-4"/>
                <w:sz w:val="24"/>
                <w:szCs w:val="24"/>
              </w:rPr>
              <w:t>р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ь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u w:val="single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24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240" w:lineRule="auto"/>
              <w:ind w:left="115" w:right="-18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1533780</wp:posOffset>
                  </wp:positionH>
                  <wp:positionV relativeFrom="line">
                    <wp:posOffset>-10515</wp:posOffset>
                  </wp:positionV>
                  <wp:extent cx="6096" cy="6095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1533780</wp:posOffset>
                  </wp:positionH>
                  <wp:positionV relativeFrom="line">
                    <wp:posOffset>-10515</wp:posOffset>
                  </wp:positionV>
                  <wp:extent cx="6096" cy="6095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 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–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 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</w:tc>
      </w:tr>
      <w:tr>
        <w:trPr>
          <w:trHeight w:hRule="exact" w:val="267"/>
        </w:trPr>
        <w:tc>
          <w:tcPr>
            <w:tcW w:w="10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83" w:lineRule="exact"/>
              <w:ind w:left="86" w:right="-18" w:firstLine="0"/>
            </w:pPr>
            <w:r>
              <w:drawing>
                <wp:anchor simplePos="0" relativeHeight="25165836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1422</wp:posOffset>
                  </wp:positionV>
                  <wp:extent cx="6096" cy="6097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689101</wp:posOffset>
                  </wp:positionH>
                  <wp:positionV relativeFrom="line">
                    <wp:posOffset>1422</wp:posOffset>
                  </wp:positionV>
                  <wp:extent cx="6097" cy="6097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  </w:t>
            </w:r>
            <w:r/>
            <w:r/>
          </w:p>
        </w:tc>
        <w:tc>
          <w:tcPr>
            <w:tcW w:w="29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83" w:lineRule="exact"/>
              <w:ind w:left="110" w:right="-18" w:firstLine="0"/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1890598</wp:posOffset>
                  </wp:positionH>
                  <wp:positionV relativeFrom="line">
                    <wp:posOffset>1422</wp:posOffset>
                  </wp:positionV>
                  <wp:extent cx="6097" cy="6097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9:00-9:3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4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" w:line="283" w:lineRule="exact"/>
              <w:ind w:left="115" w:right="-18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1533780</wp:posOffset>
                  </wp:positionH>
                  <wp:positionV relativeFrom="line">
                    <wp:posOffset>1422</wp:posOffset>
                  </wp:positionV>
                  <wp:extent cx="6096" cy="6097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9:00-9:4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3"/>
        </w:trPr>
        <w:tc>
          <w:tcPr>
            <w:tcW w:w="10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6" w:line="240" w:lineRule="auto"/>
              <w:ind w:left="86" w:right="-18" w:firstLine="0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-483</wp:posOffset>
                  </wp:positionV>
                  <wp:extent cx="6096" cy="6097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689101</wp:posOffset>
                  </wp:positionH>
                  <wp:positionV relativeFrom="line">
                    <wp:posOffset>-483</wp:posOffset>
                  </wp:positionV>
                  <wp:extent cx="6097" cy="6097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  </w:t>
            </w:r>
            <w:r/>
            <w:r/>
          </w:p>
        </w:tc>
        <w:tc>
          <w:tcPr>
            <w:tcW w:w="29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6" w:line="240" w:lineRule="auto"/>
              <w:ind w:left="110" w:right="-18" w:firstLine="0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1890598</wp:posOffset>
                  </wp:positionH>
                  <wp:positionV relativeFrom="line">
                    <wp:posOffset>-483</wp:posOffset>
                  </wp:positionV>
                  <wp:extent cx="6097" cy="6097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9:45-10:2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4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6" w:line="240" w:lineRule="auto"/>
              <w:ind w:left="115" w:right="0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1533780</wp:posOffset>
                  </wp:positionH>
                  <wp:positionV relativeFrom="line">
                    <wp:posOffset>-483</wp:posOffset>
                  </wp:positionV>
                  <wp:extent cx="6096" cy="609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9:50-10:3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7"/>
        </w:trPr>
        <w:tc>
          <w:tcPr>
            <w:tcW w:w="10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86" w:right="-18" w:firstLine="0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689101</wp:posOffset>
                  </wp:positionH>
                  <wp:positionV relativeFrom="line">
                    <wp:posOffset>152</wp:posOffset>
                  </wp:positionV>
                  <wp:extent cx="6097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3  </w:t>
            </w:r>
            <w:r/>
            <w:r/>
          </w:p>
        </w:tc>
        <w:tc>
          <w:tcPr>
            <w:tcW w:w="29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110" w:right="-18" w:firstLine="0"/>
            </w:pPr>
            <w:r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1890598</wp:posOffset>
                  </wp:positionH>
                  <wp:positionV relativeFrom="line">
                    <wp:posOffset>152</wp:posOffset>
                  </wp:positionV>
                  <wp:extent cx="6097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10:40-11:1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4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115" w:right="0" w:firstLine="0"/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1533780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10:50-11:3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3"/>
        </w:trPr>
        <w:tc>
          <w:tcPr>
            <w:tcW w:w="108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86" w:right="-18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689101</wp:posOffset>
                  </wp:positionH>
                  <wp:positionV relativeFrom="line">
                    <wp:posOffset>153</wp:posOffset>
                  </wp:positionV>
                  <wp:extent cx="6097" cy="609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  </w:t>
            </w:r>
            <w:r/>
            <w:r/>
          </w:p>
        </w:tc>
        <w:tc>
          <w:tcPr>
            <w:tcW w:w="29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110" w:right="-18" w:firstLine="0"/>
            </w:pPr>
            <w:r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1890598</wp:posOffset>
                  </wp:positionH>
                  <wp:positionV relativeFrom="line">
                    <wp:posOffset>153</wp:posOffset>
                  </wp:positionV>
                  <wp:extent cx="6097" cy="60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11:35-12:1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4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115" w:right="0" w:firstLine="0"/>
            </w:pPr>
            <w:r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1533780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11:40-12:2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1823339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1823339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2518536</wp:posOffset>
            </wp:positionH>
            <wp:positionV relativeFrom="paragraph">
              <wp:posOffset>-6605</wp:posOffset>
            </wp:positionV>
            <wp:extent cx="6097" cy="609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4409185</wp:posOffset>
            </wp:positionH>
            <wp:positionV relativeFrom="paragraph">
              <wp:posOffset>-6605</wp:posOffset>
            </wp:positionV>
            <wp:extent cx="6097" cy="609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5942965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5942965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Расписание з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онков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 2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-11-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классов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834" w:tblpY="-270"/>
        <w:tblOverlap w:val="never"/>
        "
        <w:tblW w:w="8532" w:type="dxa"/>
        <w:tblLook w:val="04A0" w:firstRow="1" w:lastRow="0" w:firstColumn="1" w:lastColumn="0" w:noHBand="0" w:noVBand="1"/>
      </w:tblPr>
      <w:tblGrid>
        <w:gridCol w:w="1373"/>
        <w:gridCol w:w="2391"/>
        <w:gridCol w:w="2396"/>
        <w:gridCol w:w="2391"/>
      </w:tblGrid>
      <w:tr>
        <w:trPr>
          <w:trHeight w:hRule="exact" w:val="531"/>
        </w:trPr>
        <w:tc>
          <w:tcPr>
            <w:tcW w:w="13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paragraph">
                    <wp:posOffset>-6096</wp:posOffset>
                  </wp:positionV>
                  <wp:extent cx="6097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329209</wp:posOffset>
                  </wp:positionH>
                  <wp:positionV relativeFrom="paragraph">
                    <wp:posOffset>4419</wp:posOffset>
                  </wp:positionV>
                  <wp:extent cx="362712" cy="456742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500250" y="4419"/>
                            <a:ext cx="248412" cy="3424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3" w:lineRule="exact"/>
                                <w:ind w:left="0" w:right="0" w:firstLine="57"/>
                                <w:jc w:val="right"/>
                              </w:pPr>
                              <w:r>
                                <w:rPr lang="ru-RU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 lang="ru-RU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ru-RU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п/</w:t>
                              </w:r>
                              <w:r>
                                <w:rPr lang="ru-RU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 lang="ru-RU" sz="24" baseline="0" dirty="0">
                                  <w:jc w:val="left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65" w:lineRule="exact"/>
              <w:ind w:left="395" w:right="-18" w:firstLine="0"/>
              <w:jc w:val="right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-6070</wp:posOffset>
                  </wp:positionV>
                  <wp:extent cx="6096" cy="6096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Начало урока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65" w:lineRule="exact"/>
              <w:ind w:left="218" w:right="-18" w:firstLine="0"/>
              <w:jc w:val="right"/>
            </w:pPr>
            <w:r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-6070</wp:posOffset>
                  </wp:positionV>
                  <wp:extent cx="6095" cy="6096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к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ончание урока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65" w:lineRule="exact"/>
              <w:ind w:left="318" w:right="313" w:firstLine="0"/>
              <w:jc w:val="right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-6070</wp:posOffset>
                  </wp:positionV>
                  <wp:extent cx="6096" cy="6096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-6070</wp:posOffset>
                  </wp:positionV>
                  <wp:extent cx="6096" cy="6096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тельно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с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ь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283" w:lineRule="exact"/>
              <w:ind w:left="681" w:right="0" w:firstLine="0"/>
            </w:pPr>
            <w:r/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перемены</w:t>
            </w:r>
            <w:r>
              <w:rPr lang="ru-RU" sz="24" baseline="0" dirty="0">
                <w:jc w:val="left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  </w:t>
            </w:r>
            <w:r/>
          </w:p>
        </w:tc>
      </w:tr>
      <w:tr>
        <w:trPr>
          <w:trHeight w:hRule="exact" w:val="263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283" w:lineRule="exact"/>
              <w:ind w:left="604" w:right="-18" w:firstLine="0"/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1423</wp:posOffset>
                  </wp:positionV>
                  <wp:extent cx="6096" cy="6096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1423</wp:posOffset>
                  </wp:positionV>
                  <wp:extent cx="6097" cy="6096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283" w:lineRule="exact"/>
              <w:ind w:left="989" w:right="-18" w:firstLine="0"/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1423</wp:posOffset>
                  </wp:positionV>
                  <wp:extent cx="6096" cy="6096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9.0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283" w:lineRule="exact"/>
              <w:ind w:left="994" w:right="-18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1423</wp:posOffset>
                  </wp:positionV>
                  <wp:extent cx="6095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9.4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283" w:lineRule="exact"/>
              <w:ind w:left="874" w:right="0" w:firstLine="0"/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1423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10ми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8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604" w:right="-18" w:firstLine="0"/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280</wp:posOffset>
                  </wp:positionV>
                  <wp:extent cx="6096" cy="6095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280</wp:posOffset>
                  </wp:positionV>
                  <wp:extent cx="6097" cy="6095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989" w:right="-18" w:firstLine="0"/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280</wp:posOffset>
                  </wp:positionV>
                  <wp:extent cx="6096" cy="6095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9.5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937" w:right="-18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280</wp:posOffset>
                  </wp:positionV>
                  <wp:extent cx="6095" cy="6095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10.4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845" w:right="0" w:firstLine="0"/>
            </w:pPr>
            <w:r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280</wp:posOffset>
                  </wp:positionV>
                  <wp:extent cx="6096" cy="609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20 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8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604" w:right="-18" w:firstLine="0"/>
            </w:pPr>
            <w:r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-152</wp:posOffset>
                  </wp:positionV>
                  <wp:extent cx="6096" cy="6401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401"/>
                          </a:xfrm>
                          <a:custGeom>
                            <a:rect l="l" t="t" r="r" b="b"/>
                            <a:pathLst>
                              <a:path w="6096" h="6401">
                                <a:moveTo>
                                  <a:pt x="0" y="6401"/>
                                </a:moveTo>
                                <a:lnTo>
                                  <a:pt x="6096" y="6401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-152</wp:posOffset>
                  </wp:positionV>
                  <wp:extent cx="6097" cy="6401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401"/>
                          </a:xfrm>
                          <a:custGeom>
                            <a:rect l="l" t="t" r="r" b="b"/>
                            <a:pathLst>
                              <a:path w="6097" h="6401">
                                <a:moveTo>
                                  <a:pt x="0" y="6401"/>
                                </a:moveTo>
                                <a:lnTo>
                                  <a:pt x="6097" y="6401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3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932" w:right="-18" w:firstLine="0"/>
            </w:pPr>
            <w:r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-152</wp:posOffset>
                  </wp:positionV>
                  <wp:extent cx="6096" cy="6401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401"/>
                          </a:xfrm>
                          <a:custGeom>
                            <a:rect l="l" t="t" r="r" b="b"/>
                            <a:pathLst>
                              <a:path w="6096" h="6401">
                                <a:moveTo>
                                  <a:pt x="0" y="6401"/>
                                </a:moveTo>
                                <a:lnTo>
                                  <a:pt x="6096" y="6401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11.0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937" w:right="-18" w:firstLine="0"/>
            </w:pPr>
            <w:r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-152</wp:posOffset>
                  </wp:positionV>
                  <wp:extent cx="6095" cy="6401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401"/>
                          </a:xfrm>
                          <a:custGeom>
                            <a:rect l="l" t="t" r="r" b="b"/>
                            <a:pathLst>
                              <a:path w="6095" h="6401">
                                <a:moveTo>
                                  <a:pt x="0" y="6401"/>
                                </a:moveTo>
                                <a:lnTo>
                                  <a:pt x="6095" y="640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11.4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1" w:line="240" w:lineRule="auto"/>
              <w:ind w:left="845" w:right="0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-152</wp:posOffset>
                  </wp:positionV>
                  <wp:extent cx="6096" cy="6401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401"/>
                          </a:xfrm>
                          <a:custGeom>
                            <a:rect l="l" t="t" r="r" b="b"/>
                            <a:pathLst>
                              <a:path w="6096" h="6401">
                                <a:moveTo>
                                  <a:pt x="0" y="6401"/>
                                </a:moveTo>
                                <a:lnTo>
                                  <a:pt x="6096" y="6401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20 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3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604" w:right="-18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153</wp:posOffset>
                  </wp:positionV>
                  <wp:extent cx="6097" cy="6095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932" w:right="-18" w:firstLine="0"/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12.0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937" w:right="-18" w:firstLine="0"/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153</wp:posOffset>
                  </wp:positionV>
                  <wp:extent cx="6095" cy="6095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12.5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6" w:line="240" w:lineRule="auto"/>
              <w:ind w:left="845" w:right="0" w:firstLine="0"/>
            </w:pPr>
            <w:r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8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604" w:right="-18" w:firstLine="0"/>
            </w:pPr>
            <w:r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5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153</wp:posOffset>
                  </wp:positionV>
                  <wp:extent cx="6097" cy="6096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932" w:right="-18" w:firstLine="0"/>
            </w:pPr>
            <w:r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13.0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937" w:right="-18" w:firstLine="0"/>
            </w:pPr>
            <w:r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153</wp:posOffset>
                  </wp:positionV>
                  <wp:extent cx="6095" cy="6096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13.4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845" w:right="0" w:firstLine="0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3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5" w:line="240" w:lineRule="auto"/>
              <w:ind w:left="604" w:right="-18" w:firstLine="0"/>
            </w:pPr>
            <w:r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153</wp:posOffset>
                  </wp:positionV>
                  <wp:extent cx="6097" cy="6095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6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5" w:line="240" w:lineRule="auto"/>
              <w:ind w:left="932" w:right="-18" w:firstLine="0"/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14.0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5" w:line="240" w:lineRule="auto"/>
              <w:ind w:left="937" w:right="-18" w:firstLine="0"/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153</wp:posOffset>
                  </wp:positionV>
                  <wp:extent cx="6095" cy="6095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14.4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5" w:line="240" w:lineRule="auto"/>
              <w:ind w:left="902" w:right="0" w:firstLine="0"/>
            </w:pPr>
            <w:r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153</wp:posOffset>
                  </wp:positionV>
                  <wp:extent cx="6096" cy="6095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 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7"/>
        </w:trPr>
        <w:tc>
          <w:tcPr>
            <w:tcW w:w="13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604" w:right="-18" w:firstLine="0"/>
            </w:pPr>
            <w:r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872007</wp:posOffset>
                  </wp:positionH>
                  <wp:positionV relativeFrom="line">
                    <wp:posOffset>153</wp:posOffset>
                  </wp:positionV>
                  <wp:extent cx="6097" cy="6096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7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932" w:right="-18" w:firstLine="0"/>
            </w:pPr>
            <w:r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1518514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14.5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0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937" w:right="-18" w:firstLine="0"/>
            </w:pPr>
            <w:r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1521587</wp:posOffset>
                  </wp:positionH>
                  <wp:positionV relativeFrom="line">
                    <wp:posOffset>153</wp:posOffset>
                  </wp:positionV>
                  <wp:extent cx="6095" cy="6096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15.3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pacing w:val="-5"/>
                <w:sz w:val="24"/>
                <w:szCs w:val="24"/>
              </w:rPr>
              <w:t>5</w:t>
            </w:r>
            <w:r>
              <w:rPr lang="ru-RU" sz="24" baseline="0" dirty="0">
                <w:jc w:val="left"/>
                <w:rFonts w:ascii="Times New Roman" w:hAnsi="Times New Roman" w:cs="Times New Roman"/>
                <w:u w:val="single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0" w:line="240" w:lineRule="auto"/>
              <w:ind w:left="845" w:right="0" w:firstLine="0"/>
            </w:pPr>
            <w:r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1518539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 lang="ru-RU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tabs>
          <w:tab w:val="left" w:pos="9184"/>
        </w:tabs>
        <w:spacing w:before="238" w:after="0" w:line="316" w:lineRule="exact"/>
        <w:ind w:left="613" w:right="1464" w:firstLine="0"/>
      </w:pPr>
      <w:r>
        <w:drawing>
          <wp:anchor simplePos="0" relativeHeight="251658654" behindDoc="0" locked="0" layoutInCell="1" allowOverlap="1">
            <wp:simplePos x="0" y="0"/>
            <wp:positionH relativeFrom="page">
              <wp:posOffset>1164945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1164945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0" locked="0" layoutInCell="1" allowOverlap="1">
            <wp:simplePos x="0" y="0"/>
            <wp:positionH relativeFrom="page">
              <wp:posOffset>2043048</wp:posOffset>
            </wp:positionH>
            <wp:positionV relativeFrom="line">
              <wp:posOffset>-6197</wp:posOffset>
            </wp:positionV>
            <wp:extent cx="6097" cy="6095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0" locked="0" layoutInCell="1" allowOverlap="1">
            <wp:simplePos x="0" y="0"/>
            <wp:positionH relativeFrom="page">
              <wp:posOffset>3561588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0" locked="0" layoutInCell="1" allowOverlap="1">
            <wp:simplePos x="0" y="0"/>
            <wp:positionH relativeFrom="page">
              <wp:posOffset>5083175</wp:posOffset>
            </wp:positionH>
            <wp:positionV relativeFrom="line">
              <wp:posOffset>-6197</wp:posOffset>
            </wp:positionV>
            <wp:extent cx="6095" cy="609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0" locked="0" layoutInCell="1" allowOverlap="1">
            <wp:simplePos x="0" y="0"/>
            <wp:positionH relativeFrom="page">
              <wp:posOffset>6601714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0" locked="0" layoutInCell="1" allowOverlap="1">
            <wp:simplePos x="0" y="0"/>
            <wp:positionH relativeFrom="page">
              <wp:posOffset>6601714</wp:posOffset>
            </wp:positionH>
            <wp:positionV relativeFrom="line">
              <wp:posOffset>-6197</wp:posOffset>
            </wp:positionV>
            <wp:extent cx="6096" cy="609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3.6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Расписание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заняти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оставляется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оотве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ствии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г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гиенически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тре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расписанию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роков с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четом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ельно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мственно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чающихся и шка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тр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ности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мето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ru-RU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</w:t>
      </w:r>
      <w:r>
        <w:rPr lang="ru-RU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707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 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процесса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При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ении з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няти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остран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язык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тр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чению, информатике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Т, практически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заняти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фи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ике,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ими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ществляется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еление класса на гр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ппы.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сл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 нео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имост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наличи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имы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слови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сре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ств заместител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иректора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613" w:right="528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оспитател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 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мает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ешение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елени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на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ппы классов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прове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ения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занятий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гим 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метам.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613" w:right="528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4.2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агогические 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ики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еспечивают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6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80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оце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ной 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оты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чающихся на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рока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метам,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 менее 7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0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оц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занятия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физическо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льт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рой,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8" w:lineRule="exact"/>
        <w:ind w:left="613" w:right="528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4.3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ъем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омаш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за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аний (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все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там)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олже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таким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ч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затраты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време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 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нение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 пре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ышал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аст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оном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чески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часа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):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2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1,5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4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класса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ч,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-8-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2,5 ч,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-11-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класса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—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3,5 ч.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омашни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за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ания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кла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се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 за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аются.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792" w:right="0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 Ре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вне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рочно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613" w:right="845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Реж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 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кр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жков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секций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етских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щественны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ъе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инени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станавливается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расписанием заня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ий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тверж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енным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иректо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ш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9" w:lineRule="exact"/>
        <w:ind w:left="613" w:right="845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5.2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Время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ения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кск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рсий,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етьм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на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внеклассные ме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опри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тия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станавливается в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оответс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с кален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арно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ематическим плани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ование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пла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вос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итатель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ра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316" w:lineRule="exact"/>
        <w:ind w:left="613" w:right="845" w:firstLine="0"/>
      </w:pP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5.3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При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ении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вне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рочны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занятий п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житель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ака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емическо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часа орга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ются перемены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0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ми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ды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 со сме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ви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 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</w:t>
      </w:r>
      <w:r>
        <w:rPr lang="ru-RU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ru-RU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2025-01-28T04:16:02Z</dcterms:created>
  <dcterms:modified xsi:type="dcterms:W3CDTF">2025-01-28T04:16:02Z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